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1420"/>
        <w:gridCol w:w="2229"/>
        <w:gridCol w:w="1286"/>
        <w:gridCol w:w="234"/>
        <w:gridCol w:w="709"/>
        <w:gridCol w:w="48"/>
        <w:gridCol w:w="1262"/>
        <w:gridCol w:w="919"/>
        <w:gridCol w:w="507"/>
        <w:gridCol w:w="1724"/>
      </w:tblGrid>
      <w:tr w:rsidR="00CB6656" w:rsidRPr="00A860BB" w14:paraId="6E46E8DA" w14:textId="77777777" w:rsidTr="00F21EDE">
        <w:trPr>
          <w:jc w:val="center"/>
        </w:trPr>
        <w:tc>
          <w:tcPr>
            <w:tcW w:w="103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53C86" w14:textId="6DE90B80" w:rsidR="00AE7331" w:rsidRPr="009A164C" w:rsidRDefault="00B26D81" w:rsidP="00A860BB">
            <w:pPr>
              <w:pStyle w:val="Title"/>
              <w:rPr>
                <w:rFonts w:cstheme="minorHAnsi"/>
                <w:sz w:val="20"/>
                <w:szCs w:val="20"/>
              </w:rPr>
            </w:pPr>
            <w:r w:rsidRPr="009A164C">
              <w:rPr>
                <w:rFonts w:cstheme="minorHAnsi"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1FDCA23" wp14:editId="43FEA34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-21590</wp:posOffset>
                  </wp:positionV>
                  <wp:extent cx="647700" cy="650472"/>
                  <wp:effectExtent l="0" t="0" r="0" b="0"/>
                  <wp:wrapNone/>
                  <wp:docPr id="15451957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0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241F" w:rsidRPr="009A164C">
              <w:rPr>
                <w:rFonts w:cstheme="minorHAnsi"/>
                <w:sz w:val="20"/>
                <w:szCs w:val="20"/>
              </w:rPr>
              <w:t>Matanuska-Susitna Borough</w:t>
            </w:r>
          </w:p>
          <w:p w14:paraId="6944362C" w14:textId="77777777" w:rsidR="009A164C" w:rsidRPr="009A164C" w:rsidRDefault="009A164C" w:rsidP="00A860BB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A164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Public Works Department </w:t>
            </w:r>
          </w:p>
          <w:p w14:paraId="18B58B53" w14:textId="1B92C960" w:rsidR="00CA241F" w:rsidRPr="009A164C" w:rsidRDefault="00CA241F" w:rsidP="00A860BB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A164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Project Management Division</w:t>
            </w:r>
          </w:p>
          <w:p w14:paraId="7594F34E" w14:textId="23ECA9B2" w:rsidR="00CA241F" w:rsidRPr="00A860BB" w:rsidRDefault="00FC264B" w:rsidP="00A860BB">
            <w:pPr>
              <w:pStyle w:val="Title"/>
            </w:pPr>
            <w:r w:rsidRPr="009A164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Change Order Support Information/Backup Sheet</w:t>
            </w:r>
          </w:p>
        </w:tc>
      </w:tr>
      <w:tr w:rsidR="00CA241F" w:rsidRPr="00A860BB" w14:paraId="445D979A" w14:textId="7A69745F" w:rsidTr="00F21EDE">
        <w:trPr>
          <w:trHeight w:val="360"/>
          <w:jc w:val="center"/>
        </w:trPr>
        <w:tc>
          <w:tcPr>
            <w:tcW w:w="51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FD43B" w14:textId="6C1404BB" w:rsidR="00CA241F" w:rsidRPr="00CA241F" w:rsidRDefault="00CA241F" w:rsidP="00CA241F">
            <w:pPr>
              <w:pStyle w:val="Heading1"/>
              <w:jc w:val="left"/>
              <w:rPr>
                <w:rFonts w:cstheme="minorHAnsi"/>
              </w:rPr>
            </w:pPr>
            <w:r w:rsidRPr="00CA241F">
              <w:rPr>
                <w:rFonts w:cstheme="minorHAnsi"/>
                <w:caps w:val="0"/>
              </w:rPr>
              <w:t>Backup for</w:t>
            </w:r>
            <w:r w:rsidRPr="00E9216E">
              <w:rPr>
                <w:rFonts w:cstheme="minorHAnsi"/>
                <w:b w:val="0"/>
                <w:bCs/>
                <w:caps w:val="0"/>
              </w:rPr>
              <w:t xml:space="preserve">: </w:t>
            </w:r>
          </w:p>
        </w:tc>
        <w:tc>
          <w:tcPr>
            <w:tcW w:w="51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262E3" w14:textId="57065E1D" w:rsidR="00CA241F" w:rsidRPr="00A860BB" w:rsidRDefault="009F2A41" w:rsidP="009F2A41">
            <w:pPr>
              <w:pStyle w:val="Heading1"/>
              <w:jc w:val="left"/>
            </w:pPr>
            <w:r>
              <w:rPr>
                <w:caps w:val="0"/>
              </w:rPr>
              <w:t>Project Number</w:t>
            </w:r>
            <w:r w:rsidRPr="00E9216E">
              <w:rPr>
                <w:b w:val="0"/>
                <w:bCs/>
                <w:caps w:val="0"/>
              </w:rPr>
              <w:t>:</w:t>
            </w:r>
            <w:r w:rsidR="00E9216E">
              <w:rPr>
                <w:b w:val="0"/>
                <w:bCs/>
                <w:caps w:val="0"/>
              </w:rPr>
              <w:t xml:space="preserve"> </w:t>
            </w:r>
          </w:p>
        </w:tc>
      </w:tr>
      <w:tr w:rsidR="00CA241F" w:rsidRPr="00A860BB" w14:paraId="444EFC9A" w14:textId="77777777" w:rsidTr="00F21EDE">
        <w:trPr>
          <w:trHeight w:val="360"/>
          <w:jc w:val="center"/>
        </w:trPr>
        <w:tc>
          <w:tcPr>
            <w:tcW w:w="51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B2526" w14:textId="2A5552D5" w:rsidR="00CA241F" w:rsidRPr="00E9216E" w:rsidRDefault="009F2A41" w:rsidP="00CA241F">
            <w:pPr>
              <w:pStyle w:val="Heading1"/>
              <w:jc w:val="left"/>
              <w:rPr>
                <w:rFonts w:cstheme="minorHAnsi"/>
                <w:b w:val="0"/>
                <w:bCs/>
                <w:caps w:val="0"/>
              </w:rPr>
            </w:pPr>
            <w:r>
              <w:rPr>
                <w:rFonts w:cstheme="minorHAnsi"/>
                <w:caps w:val="0"/>
              </w:rPr>
              <w:t>Contract Number</w:t>
            </w:r>
            <w:r w:rsidRPr="00753132">
              <w:rPr>
                <w:rFonts w:cstheme="minorHAnsi"/>
                <w:b w:val="0"/>
                <w:bCs/>
                <w:caps w:val="0"/>
              </w:rPr>
              <w:t xml:space="preserve">: </w:t>
            </w:r>
          </w:p>
        </w:tc>
        <w:tc>
          <w:tcPr>
            <w:tcW w:w="5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CE736" w14:textId="5ECDEBE9" w:rsidR="00CA241F" w:rsidRDefault="009F2A41" w:rsidP="009F2A41">
            <w:pPr>
              <w:pStyle w:val="Heading1"/>
              <w:jc w:val="left"/>
            </w:pPr>
            <w:r>
              <w:rPr>
                <w:caps w:val="0"/>
              </w:rPr>
              <w:t>Project Name</w:t>
            </w:r>
            <w:r w:rsidRPr="00E9216E">
              <w:rPr>
                <w:b w:val="0"/>
                <w:bCs/>
                <w:caps w:val="0"/>
              </w:rPr>
              <w:t>:</w:t>
            </w:r>
            <w:r w:rsidR="00E9216E">
              <w:rPr>
                <w:b w:val="0"/>
                <w:bCs/>
                <w:caps w:val="0"/>
              </w:rPr>
              <w:t xml:space="preserve"> </w:t>
            </w:r>
          </w:p>
        </w:tc>
      </w:tr>
      <w:tr w:rsidR="009F2A41" w:rsidRPr="00A860BB" w14:paraId="3D8A5BE9" w14:textId="77777777" w:rsidTr="00F21EDE">
        <w:trPr>
          <w:trHeight w:val="360"/>
          <w:jc w:val="center"/>
        </w:trPr>
        <w:tc>
          <w:tcPr>
            <w:tcW w:w="51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ED271" w14:textId="045B3458" w:rsidR="009F2A41" w:rsidRDefault="009F2A41" w:rsidP="00CA241F">
            <w:pPr>
              <w:pStyle w:val="Heading1"/>
              <w:jc w:val="left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</w:rPr>
              <w:t>Contractor</w:t>
            </w:r>
            <w:r w:rsidRPr="00E9216E">
              <w:rPr>
                <w:rFonts w:cstheme="minorHAnsi"/>
                <w:b w:val="0"/>
                <w:bCs/>
                <w:caps w:val="0"/>
              </w:rPr>
              <w:t>:</w:t>
            </w:r>
            <w:r w:rsidR="00E9216E">
              <w:rPr>
                <w:rFonts w:cstheme="minorHAnsi"/>
                <w:b w:val="0"/>
                <w:bCs/>
                <w:caps w:val="0"/>
              </w:rPr>
              <w:t xml:space="preserve"> </w:t>
            </w:r>
          </w:p>
        </w:tc>
        <w:tc>
          <w:tcPr>
            <w:tcW w:w="5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BF3F1" w14:textId="06AE10FA" w:rsidR="009F2A41" w:rsidRDefault="009F2A41" w:rsidP="009F2A41">
            <w:pPr>
              <w:pStyle w:val="Heading1"/>
              <w:jc w:val="left"/>
            </w:pPr>
            <w:r>
              <w:rPr>
                <w:caps w:val="0"/>
              </w:rPr>
              <w:t>MSB Project Manager</w:t>
            </w:r>
            <w:r w:rsidRPr="00E9216E">
              <w:rPr>
                <w:b w:val="0"/>
                <w:bCs/>
                <w:caps w:val="0"/>
              </w:rPr>
              <w:t>:</w:t>
            </w:r>
            <w:r w:rsidR="00E9216E">
              <w:rPr>
                <w:b w:val="0"/>
                <w:bCs/>
                <w:caps w:val="0"/>
              </w:rPr>
              <w:t xml:space="preserve"> </w:t>
            </w:r>
          </w:p>
        </w:tc>
      </w:tr>
      <w:tr w:rsidR="00FC264B" w:rsidRPr="00A860BB" w14:paraId="0C71F867" w14:textId="77777777" w:rsidTr="00F21EDE">
        <w:trPr>
          <w:trHeight w:val="360"/>
          <w:jc w:val="center"/>
        </w:trPr>
        <w:tc>
          <w:tcPr>
            <w:tcW w:w="51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2915" w14:textId="39F3C679" w:rsidR="00FC264B" w:rsidRDefault="00FC264B" w:rsidP="00CA241F">
            <w:pPr>
              <w:pStyle w:val="Heading1"/>
              <w:jc w:val="left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</w:rPr>
              <w:t>Date Prepared</w:t>
            </w:r>
            <w:r w:rsidRPr="00FC264B">
              <w:rPr>
                <w:rFonts w:cstheme="minorHAnsi"/>
                <w:b w:val="0"/>
                <w:bCs/>
                <w:caps w:val="0"/>
              </w:rPr>
              <w:t xml:space="preserve">: </w:t>
            </w:r>
          </w:p>
        </w:tc>
        <w:tc>
          <w:tcPr>
            <w:tcW w:w="516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4CFC26" w14:textId="3EF5EECE" w:rsidR="00FC264B" w:rsidRDefault="00FC264B" w:rsidP="009F2A41">
            <w:pPr>
              <w:pStyle w:val="Heading1"/>
              <w:jc w:val="left"/>
              <w:rPr>
                <w:caps w:val="0"/>
              </w:rPr>
            </w:pPr>
            <w:r>
              <w:rPr>
                <w:caps w:val="0"/>
              </w:rPr>
              <w:t>MSB Purchase Order Number</w:t>
            </w:r>
            <w:r w:rsidRPr="00FC264B">
              <w:rPr>
                <w:b w:val="0"/>
                <w:bCs/>
                <w:caps w:val="0"/>
              </w:rPr>
              <w:t xml:space="preserve">: </w:t>
            </w:r>
          </w:p>
        </w:tc>
      </w:tr>
      <w:tr w:rsidR="00483ED9" w:rsidRPr="00A860BB" w14:paraId="3A8AC222" w14:textId="77777777" w:rsidTr="00F21EDE">
        <w:trPr>
          <w:trHeight w:val="227"/>
          <w:jc w:val="center"/>
        </w:trPr>
        <w:tc>
          <w:tcPr>
            <w:tcW w:w="1033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8DC350" w14:textId="1E39402D" w:rsidR="00483ED9" w:rsidRPr="009F2A41" w:rsidRDefault="009F2A41" w:rsidP="009F2A41">
            <w:pPr>
              <w:jc w:val="center"/>
              <w:rPr>
                <w:b/>
                <w:bCs/>
              </w:rPr>
            </w:pPr>
            <w:r w:rsidRPr="009F2A41">
              <w:rPr>
                <w:b/>
                <w:bCs/>
              </w:rPr>
              <w:t>COMPARISON OF COST DUE TO CHANGE</w:t>
            </w:r>
          </w:p>
        </w:tc>
      </w:tr>
      <w:tr w:rsidR="009F2A41" w:rsidRPr="00A860BB" w14:paraId="0D8A3ECA" w14:textId="77777777" w:rsidTr="00F21EDE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144" w:type="dxa"/>
            </w:tcMar>
            <w:vAlign w:val="center"/>
          </w:tcPr>
          <w:p w14:paraId="0EA8664B" w14:textId="7110BFB1" w:rsidR="009F2A41" w:rsidRPr="00A860BB" w:rsidRDefault="009F2A41" w:rsidP="00C644E7">
            <w:r>
              <w:t>Item No.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09F5" w14:textId="72DF8532" w:rsidR="009F2A41" w:rsidRPr="00A860BB" w:rsidRDefault="009F2A41" w:rsidP="00C644E7">
            <w:r>
              <w:t>Item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D7A" w14:textId="4BDCF7E2" w:rsidR="009F2A41" w:rsidRPr="00A860BB" w:rsidRDefault="009F2A41" w:rsidP="005F6E28">
            <w:pPr>
              <w:jc w:val="center"/>
            </w:pPr>
            <w:r>
              <w:t>Unit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2CBB" w14:textId="622F73BD" w:rsidR="009F2A41" w:rsidRPr="00A860BB" w:rsidRDefault="005F6E28" w:rsidP="00C644E7">
            <w:r>
              <w:t xml:space="preserve">Unit </w:t>
            </w:r>
            <w:r w:rsidR="009F2A41">
              <w:t>Price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91A" w14:textId="77777777" w:rsidR="005F6E28" w:rsidRDefault="009F2A41" w:rsidP="00753132">
            <w:pPr>
              <w:jc w:val="center"/>
            </w:pPr>
            <w:r>
              <w:t xml:space="preserve">Quantity </w:t>
            </w:r>
          </w:p>
          <w:p w14:paraId="0D6CBBB5" w14:textId="0C60A89D" w:rsidR="009F2A41" w:rsidRPr="00A860BB" w:rsidRDefault="009F2A41" w:rsidP="00753132">
            <w:pPr>
              <w:jc w:val="center"/>
            </w:pPr>
            <w:r>
              <w:t>(+ or -)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0AFEE" w14:textId="43C73DD8" w:rsidR="009F2A41" w:rsidRPr="00A860BB" w:rsidRDefault="009F2A41" w:rsidP="00C644E7">
            <w:r>
              <w:t>Amount (+ or -)</w:t>
            </w:r>
          </w:p>
        </w:tc>
      </w:tr>
      <w:tr w:rsidR="009F2A41" w:rsidRPr="00A860BB" w14:paraId="36E5836B" w14:textId="77777777" w:rsidTr="00F21EDE">
        <w:trPr>
          <w:trHeight w:val="216"/>
          <w:jc w:val="center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144" w:type="dxa"/>
            </w:tcMar>
            <w:vAlign w:val="center"/>
          </w:tcPr>
          <w:p w14:paraId="267B3390" w14:textId="48DD64AB" w:rsidR="009F2A41" w:rsidRPr="00A860BB" w:rsidRDefault="009F2A41" w:rsidP="00C644E7"/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DA7A" w14:textId="04D24F68" w:rsidR="009F2A41" w:rsidRPr="00A860BB" w:rsidRDefault="009F2A41" w:rsidP="00C644E7"/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58E1" w14:textId="7D10B3E5" w:rsidR="009F2A41" w:rsidRPr="00A860BB" w:rsidRDefault="009F2A41" w:rsidP="005F6E28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926C" w14:textId="7F265826" w:rsidR="009F2A41" w:rsidRPr="00A860BB" w:rsidRDefault="009F2A41" w:rsidP="00C644E7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F52E" w14:textId="5D3CC389" w:rsidR="009F2A41" w:rsidRPr="00A860BB" w:rsidRDefault="009F2A41" w:rsidP="0075313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8A52D" w14:textId="1CE0201D" w:rsidR="009F2A41" w:rsidRPr="00A860BB" w:rsidRDefault="009F2A41" w:rsidP="00AB1211"/>
        </w:tc>
      </w:tr>
      <w:tr w:rsidR="005F6E28" w:rsidRPr="00A860BB" w14:paraId="3DA06F20" w14:textId="77777777" w:rsidTr="00F21EDE">
        <w:trPr>
          <w:trHeight w:val="216"/>
          <w:jc w:val="center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144" w:type="dxa"/>
            </w:tcMar>
            <w:vAlign w:val="center"/>
          </w:tcPr>
          <w:p w14:paraId="64633B43" w14:textId="53B44A12" w:rsidR="005F6E28" w:rsidRPr="00A860BB" w:rsidRDefault="005F6E28" w:rsidP="005F6E28"/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6D2E" w14:textId="0B54EA7C" w:rsidR="005F6E28" w:rsidRPr="00A860BB" w:rsidRDefault="005F6E28" w:rsidP="005F6E28"/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5081" w14:textId="1D59711B" w:rsidR="005F6E28" w:rsidRPr="00A860BB" w:rsidRDefault="005F6E28" w:rsidP="005F6E28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5A0D" w14:textId="50A67814" w:rsidR="005F6E28" w:rsidRPr="00A860BB" w:rsidRDefault="005F6E28" w:rsidP="005F6E2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81DC" w14:textId="3D17AF22" w:rsidR="005F6E28" w:rsidRPr="00A860BB" w:rsidRDefault="005F6E28" w:rsidP="005F6E2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8A64B" w14:textId="259AC22B" w:rsidR="005F6E28" w:rsidRPr="00A860BB" w:rsidRDefault="005F6E28" w:rsidP="005F6E28"/>
        </w:tc>
      </w:tr>
      <w:tr w:rsidR="005F6E28" w:rsidRPr="00A860BB" w14:paraId="066E2A2D" w14:textId="77777777" w:rsidTr="00F21EDE">
        <w:trPr>
          <w:trHeight w:val="216"/>
          <w:jc w:val="center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144" w:type="dxa"/>
            </w:tcMar>
            <w:vAlign w:val="center"/>
          </w:tcPr>
          <w:p w14:paraId="30C52FCC" w14:textId="721F8E59" w:rsidR="005F6E28" w:rsidRPr="00A860BB" w:rsidRDefault="005F6E28" w:rsidP="005F6E28"/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8073" w14:textId="3CADC9B2" w:rsidR="005F6E28" w:rsidRPr="00A860BB" w:rsidRDefault="005F6E28" w:rsidP="005F6E28"/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7F5C" w14:textId="7C7C03E1" w:rsidR="005F6E28" w:rsidRPr="00A860BB" w:rsidRDefault="005F6E28" w:rsidP="005F6E28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67B" w14:textId="73937EFF" w:rsidR="005F6E28" w:rsidRPr="00A860BB" w:rsidRDefault="005F6E28" w:rsidP="005F6E2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266" w14:textId="4BBB82BE" w:rsidR="005F6E28" w:rsidRPr="00A860BB" w:rsidRDefault="005F6E28" w:rsidP="005F6E2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78B76" w14:textId="468A8921" w:rsidR="005F6E28" w:rsidRPr="00A860BB" w:rsidRDefault="005F6E28" w:rsidP="005F6E28"/>
        </w:tc>
      </w:tr>
      <w:tr w:rsidR="005F6E28" w:rsidRPr="00A860BB" w14:paraId="75E1497E" w14:textId="77777777" w:rsidTr="00F21EDE">
        <w:trPr>
          <w:trHeight w:val="216"/>
          <w:jc w:val="center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144" w:type="dxa"/>
            </w:tcMar>
            <w:vAlign w:val="center"/>
          </w:tcPr>
          <w:p w14:paraId="08172330" w14:textId="7D59FDB6" w:rsidR="005F6E28" w:rsidRPr="00A860BB" w:rsidRDefault="005F6E28" w:rsidP="005F6E28"/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CEB" w14:textId="00DEC5E1" w:rsidR="005F6E28" w:rsidRPr="00A860BB" w:rsidRDefault="005F6E28" w:rsidP="005F6E28"/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B452" w14:textId="41B61209" w:rsidR="005F6E28" w:rsidRPr="00A860BB" w:rsidRDefault="005F6E28" w:rsidP="005F6E28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9EDC" w14:textId="3A6EA4D3" w:rsidR="005F6E28" w:rsidRPr="00A860BB" w:rsidRDefault="005F6E28" w:rsidP="005F6E2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525" w14:textId="334A0A01" w:rsidR="005F6E28" w:rsidRPr="00A860BB" w:rsidRDefault="005F6E28" w:rsidP="005F6E2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0143" w14:textId="3FA4E09F" w:rsidR="005F6E28" w:rsidRPr="00A860BB" w:rsidRDefault="005F6E28" w:rsidP="005F6E28"/>
        </w:tc>
      </w:tr>
      <w:tr w:rsidR="005F6E28" w:rsidRPr="00A860BB" w14:paraId="78B4ECF8" w14:textId="77777777" w:rsidTr="00F21EDE">
        <w:trPr>
          <w:trHeight w:val="216"/>
          <w:jc w:val="center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bottom w:w="144" w:type="dxa"/>
            </w:tcMar>
            <w:vAlign w:val="center"/>
          </w:tcPr>
          <w:p w14:paraId="40005F71" w14:textId="16BB7409" w:rsidR="005F6E28" w:rsidRPr="00A860BB" w:rsidRDefault="005F6E28" w:rsidP="005F6E28"/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A4645" w14:textId="09518080" w:rsidR="005F6E28" w:rsidRPr="00A860BB" w:rsidRDefault="005F6E28" w:rsidP="005F6E28"/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533" w14:textId="5091ED82" w:rsidR="005F6E28" w:rsidRPr="00A860BB" w:rsidRDefault="005F6E28" w:rsidP="005F6E28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116" w14:textId="4F0010D0" w:rsidR="005F6E28" w:rsidRPr="00A860BB" w:rsidRDefault="005F6E28" w:rsidP="005F6E2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57D9" w14:textId="0E39806A" w:rsidR="005F6E28" w:rsidRPr="00A860BB" w:rsidRDefault="005F6E28" w:rsidP="005F6E2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5E73D" w14:textId="00671912" w:rsidR="005F6E28" w:rsidRPr="00A860BB" w:rsidRDefault="005F6E28" w:rsidP="005F6E28"/>
        </w:tc>
      </w:tr>
      <w:tr w:rsidR="005F6E28" w:rsidRPr="00A860BB" w14:paraId="1FB56030" w14:textId="77777777" w:rsidTr="00F21EDE">
        <w:trPr>
          <w:trHeight w:val="251"/>
          <w:jc w:val="center"/>
        </w:trPr>
        <w:tc>
          <w:tcPr>
            <w:tcW w:w="4935" w:type="dxa"/>
            <w:gridSpan w:val="3"/>
            <w:tcBorders>
              <w:top w:val="single" w:sz="12" w:space="0" w:color="147ABD" w:themeColor="accent1"/>
              <w:left w:val="single" w:sz="12" w:space="0" w:color="auto"/>
              <w:right w:val="single" w:sz="12" w:space="0" w:color="auto"/>
            </w:tcBorders>
            <w:tcMar>
              <w:bottom w:w="144" w:type="dxa"/>
            </w:tcMar>
          </w:tcPr>
          <w:p w14:paraId="03B9A0DF" w14:textId="4B5AFCBE" w:rsidR="005F6E28" w:rsidRPr="00A860BB" w:rsidRDefault="005F6E28" w:rsidP="005F6E28">
            <w:r w:rsidRPr="00E9216E">
              <w:rPr>
                <w:u w:val="single"/>
              </w:rPr>
              <w:t>Prepared By</w:t>
            </w:r>
            <w:r>
              <w:t xml:space="preserve">: 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5F14" w14:textId="130F0889" w:rsidR="005F6E28" w:rsidRPr="00A860BB" w:rsidRDefault="005F6E28" w:rsidP="005F6E28">
            <w:pPr>
              <w:jc w:val="right"/>
            </w:pPr>
            <w:r>
              <w:t>Net Change This Order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73C6A" w14:textId="305F4653" w:rsidR="005F6E28" w:rsidRPr="00A860BB" w:rsidRDefault="005F6E28" w:rsidP="005F6E28"/>
        </w:tc>
      </w:tr>
      <w:tr w:rsidR="00F21EDE" w:rsidRPr="00A860BB" w14:paraId="7047454B" w14:textId="77777777" w:rsidTr="00F21EDE">
        <w:trPr>
          <w:trHeight w:val="216"/>
          <w:jc w:val="center"/>
        </w:trPr>
        <w:tc>
          <w:tcPr>
            <w:tcW w:w="49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bottom w:w="144" w:type="dxa"/>
            </w:tcMar>
            <w:vAlign w:val="center"/>
          </w:tcPr>
          <w:p w14:paraId="38FCC8F7" w14:textId="77777777" w:rsidR="00F21EDE" w:rsidRPr="00A860BB" w:rsidRDefault="00F21EDE" w:rsidP="00F21EDE"/>
        </w:tc>
        <w:tc>
          <w:tcPr>
            <w:tcW w:w="367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151" w14:textId="2C638EAA" w:rsidR="00F21EDE" w:rsidRPr="00A860BB" w:rsidRDefault="00F21EDE" w:rsidP="005F6E28">
            <w:pPr>
              <w:jc w:val="right"/>
            </w:pPr>
            <w:r>
              <w:t>Total Previous Changes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804A6" w14:textId="5219BBD0" w:rsidR="00F21EDE" w:rsidRPr="00A860BB" w:rsidRDefault="00F21EDE" w:rsidP="005F6E28"/>
        </w:tc>
      </w:tr>
      <w:tr w:rsidR="00F21EDE" w:rsidRPr="00A860BB" w14:paraId="05DF841A" w14:textId="77777777" w:rsidTr="00F21EDE">
        <w:trPr>
          <w:trHeight w:val="216"/>
          <w:jc w:val="center"/>
        </w:trPr>
        <w:tc>
          <w:tcPr>
            <w:tcW w:w="49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bottom w:w="144" w:type="dxa"/>
            </w:tcMar>
          </w:tcPr>
          <w:p w14:paraId="4790D506" w14:textId="5C6F9E67" w:rsidR="00F21EDE" w:rsidRPr="00A860BB" w:rsidRDefault="00F21EDE" w:rsidP="005F6E28"/>
        </w:tc>
        <w:tc>
          <w:tcPr>
            <w:tcW w:w="367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A2A2" w14:textId="18228A9F" w:rsidR="00F21EDE" w:rsidRPr="00A860BB" w:rsidRDefault="00F21EDE" w:rsidP="005F6E28">
            <w:pPr>
              <w:jc w:val="right"/>
            </w:pPr>
            <w:r>
              <w:t>Accumulative Change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EEB8F" w14:textId="4046F65A" w:rsidR="00F21EDE" w:rsidRPr="00A860BB" w:rsidRDefault="00F21EDE" w:rsidP="005F6E28"/>
        </w:tc>
      </w:tr>
      <w:tr w:rsidR="005F6E28" w:rsidRPr="00A860BB" w14:paraId="6A0DE556" w14:textId="77777777" w:rsidTr="00F21EDE">
        <w:trPr>
          <w:trHeight w:val="208"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bottom w:w="144" w:type="dxa"/>
            </w:tcMar>
          </w:tcPr>
          <w:p w14:paraId="1C668902" w14:textId="083311D2" w:rsidR="005F6E28" w:rsidRPr="00A860BB" w:rsidRDefault="005F6E28" w:rsidP="005F6E28">
            <w:r w:rsidRPr="00753132">
              <w:rPr>
                <w:u w:val="single"/>
              </w:rPr>
              <w:t>Prior Change Documents</w:t>
            </w:r>
            <w:r w:rsidR="00F21EDE">
              <w:t>: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82A" w14:textId="207F1186" w:rsidR="005F6E28" w:rsidRDefault="005F6E28" w:rsidP="005F6E28">
            <w:pPr>
              <w:jc w:val="right"/>
            </w:pPr>
            <w:r>
              <w:t>Original Contract Amount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B83D9" w14:textId="7D65A1B9" w:rsidR="005F6E28" w:rsidRPr="00A860BB" w:rsidRDefault="005F6E28" w:rsidP="005F6E28"/>
        </w:tc>
      </w:tr>
      <w:tr w:rsidR="00F21EDE" w:rsidRPr="00A860BB" w14:paraId="094BAD64" w14:textId="77777777" w:rsidTr="00F21EDE">
        <w:trPr>
          <w:trHeight w:val="216"/>
          <w:jc w:val="center"/>
        </w:trPr>
        <w:tc>
          <w:tcPr>
            <w:tcW w:w="49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bottom w:w="144" w:type="dxa"/>
            </w:tcMar>
          </w:tcPr>
          <w:p w14:paraId="4B376449" w14:textId="77777777" w:rsidR="00F21EDE" w:rsidRPr="00A860BB" w:rsidRDefault="00F21EDE" w:rsidP="00F21EDE"/>
        </w:tc>
        <w:tc>
          <w:tcPr>
            <w:tcW w:w="367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DACB" w14:textId="46B10C6D" w:rsidR="00F21EDE" w:rsidRPr="00A860BB" w:rsidRDefault="00F21EDE" w:rsidP="005F6E28">
            <w:pPr>
              <w:jc w:val="right"/>
            </w:pPr>
            <w:r>
              <w:t>% of Accumulative Change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C4EE6" w14:textId="3EFA3DE7" w:rsidR="00F21EDE" w:rsidRPr="00A860BB" w:rsidRDefault="00F21EDE" w:rsidP="005F6E28"/>
        </w:tc>
      </w:tr>
      <w:tr w:rsidR="00F21EDE" w:rsidRPr="00A860BB" w14:paraId="117F7E82" w14:textId="77777777" w:rsidTr="00F21EDE">
        <w:trPr>
          <w:trHeight w:val="216"/>
          <w:jc w:val="center"/>
        </w:trPr>
        <w:tc>
          <w:tcPr>
            <w:tcW w:w="4935" w:type="dxa"/>
            <w:gridSpan w:val="3"/>
            <w:vMerge/>
            <w:tcBorders>
              <w:left w:val="single" w:sz="12" w:space="0" w:color="auto"/>
              <w:bottom w:val="single" w:sz="8" w:space="0" w:color="147ABD" w:themeColor="accent1"/>
              <w:right w:val="single" w:sz="12" w:space="0" w:color="auto"/>
            </w:tcBorders>
            <w:tcMar>
              <w:bottom w:w="144" w:type="dxa"/>
            </w:tcMar>
            <w:vAlign w:val="center"/>
          </w:tcPr>
          <w:p w14:paraId="6394F06C" w14:textId="77777777" w:rsidR="00F21EDE" w:rsidRPr="00A860BB" w:rsidRDefault="00F21EDE" w:rsidP="005F6E28"/>
        </w:tc>
        <w:tc>
          <w:tcPr>
            <w:tcW w:w="3679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147ABD" w:themeColor="accent1"/>
              <w:right w:val="single" w:sz="4" w:space="0" w:color="auto"/>
            </w:tcBorders>
            <w:vAlign w:val="center"/>
          </w:tcPr>
          <w:p w14:paraId="63D84908" w14:textId="7808E6A8" w:rsidR="00F21EDE" w:rsidRDefault="00F21EDE" w:rsidP="005F6E28">
            <w:pPr>
              <w:jc w:val="right"/>
            </w:pPr>
            <w:r>
              <w:t>New Contract Total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8" w:space="0" w:color="147ABD" w:themeColor="accent1"/>
              <w:right w:val="single" w:sz="12" w:space="0" w:color="auto"/>
            </w:tcBorders>
            <w:vAlign w:val="center"/>
          </w:tcPr>
          <w:p w14:paraId="7B76A406" w14:textId="21259EF6" w:rsidR="00F21EDE" w:rsidRPr="00A860BB" w:rsidRDefault="00F21EDE" w:rsidP="005F6E28"/>
        </w:tc>
      </w:tr>
      <w:tr w:rsidR="005F6E28" w:rsidRPr="00A860BB" w14:paraId="50E16D73" w14:textId="77777777" w:rsidTr="00F21EDE">
        <w:trPr>
          <w:trHeight w:val="227"/>
          <w:jc w:val="center"/>
        </w:trPr>
        <w:tc>
          <w:tcPr>
            <w:tcW w:w="1033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9792A5" w14:textId="57F05635" w:rsidR="005F6E28" w:rsidRPr="008245A5" w:rsidRDefault="005F6E28" w:rsidP="005F6E28">
            <w:pPr>
              <w:pStyle w:val="Heading2"/>
              <w:jc w:val="center"/>
            </w:pPr>
            <w:r>
              <w:t>Comparision of Contract Completion Dates</w:t>
            </w:r>
            <w:r w:rsidR="0058408D">
              <w:t xml:space="preserve"> DUE TO CHANGE</w:t>
            </w:r>
          </w:p>
        </w:tc>
      </w:tr>
      <w:tr w:rsidR="005F6E28" w:rsidRPr="00A860BB" w14:paraId="31454B6E" w14:textId="77777777" w:rsidTr="00F21EDE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2D1" w14:textId="00B28628" w:rsidR="005F6E28" w:rsidRPr="00BB040D" w:rsidRDefault="005F6E28" w:rsidP="005F6E28">
            <w:pPr>
              <w:pStyle w:val="Underline"/>
              <w:rPr>
                <w:b/>
                <w:bCs/>
              </w:rPr>
            </w:pPr>
            <w:r w:rsidRPr="00BB040D">
              <w:rPr>
                <w:b/>
                <w:bCs/>
              </w:rPr>
              <w:t>Date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1116" w14:textId="6DF34DFE" w:rsidR="005F6E28" w:rsidRPr="00BB040D" w:rsidRDefault="005F6E28" w:rsidP="005F6E28">
            <w:pPr>
              <w:pStyle w:val="Underline"/>
              <w:rPr>
                <w:b/>
                <w:bCs/>
              </w:rPr>
            </w:pPr>
            <w:r w:rsidRPr="00BB040D">
              <w:rPr>
                <w:b/>
                <w:bCs/>
              </w:rPr>
              <w:t>Original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4592" w14:textId="0C8F9A11" w:rsidR="005F6E28" w:rsidRPr="00BB040D" w:rsidRDefault="005F6E28" w:rsidP="005F6E28">
            <w:pPr>
              <w:pStyle w:val="Underline"/>
              <w:rPr>
                <w:b/>
                <w:bCs/>
              </w:rPr>
            </w:pPr>
            <w:r w:rsidRPr="00BB040D">
              <w:rPr>
                <w:b/>
                <w:bCs/>
              </w:rPr>
              <w:t>Previous Change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5341" w14:textId="77777777" w:rsidR="005F6E28" w:rsidRPr="00BB040D" w:rsidRDefault="005F6E28" w:rsidP="005F6E28">
            <w:pPr>
              <w:pStyle w:val="Underline"/>
              <w:rPr>
                <w:b/>
                <w:bCs/>
              </w:rPr>
            </w:pPr>
            <w:r w:rsidRPr="00BB040D">
              <w:rPr>
                <w:b/>
                <w:bCs/>
              </w:rPr>
              <w:t>This Order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0C6BE" w14:textId="54AA49F1" w:rsidR="005F6E28" w:rsidRPr="00BB040D" w:rsidRDefault="005F6E28" w:rsidP="005F6E28">
            <w:pPr>
              <w:pStyle w:val="Underli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Calendar Days from Original (+ or -)</w:t>
            </w:r>
          </w:p>
        </w:tc>
      </w:tr>
      <w:tr w:rsidR="005F6E28" w:rsidRPr="00A860BB" w14:paraId="3FA0F61C" w14:textId="77777777" w:rsidTr="00F21EDE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D0A2" w14:textId="72E3610D" w:rsidR="005F6E28" w:rsidRPr="00BB040D" w:rsidRDefault="005F6E28" w:rsidP="005F6E28">
            <w:pPr>
              <w:pStyle w:val="Underline"/>
              <w:rPr>
                <w:b/>
                <w:bCs/>
              </w:rPr>
            </w:pPr>
            <w:r w:rsidRPr="00BB040D">
              <w:rPr>
                <w:b/>
                <w:bCs/>
              </w:rPr>
              <w:t>Substantial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D029" w14:textId="0DF5577D" w:rsidR="005F6E28" w:rsidRDefault="005F6E28" w:rsidP="005F6E28">
            <w:pPr>
              <w:pStyle w:val="Underline"/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1BB" w14:textId="6B85FAD9" w:rsidR="005F6E28" w:rsidRDefault="005F6E28" w:rsidP="005F6E28">
            <w:pPr>
              <w:pStyle w:val="Underline"/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884" w14:textId="5DE66A39" w:rsidR="005F6E28" w:rsidRDefault="005F6E28" w:rsidP="005F6E28">
            <w:pPr>
              <w:pStyle w:val="Underline"/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68ECC" w14:textId="2A3F6A86" w:rsidR="005F6E28" w:rsidRDefault="005F6E28" w:rsidP="005F6E28">
            <w:pPr>
              <w:pStyle w:val="Underline"/>
              <w:jc w:val="center"/>
            </w:pPr>
          </w:p>
        </w:tc>
      </w:tr>
      <w:tr w:rsidR="005F6E28" w:rsidRPr="00A860BB" w14:paraId="5DED5D36" w14:textId="77777777" w:rsidTr="00F21EDE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E5EBC0" w14:textId="6D79D8E8" w:rsidR="005F6E28" w:rsidRPr="00BB040D" w:rsidRDefault="005F6E28" w:rsidP="005F6E28">
            <w:pPr>
              <w:pStyle w:val="Underline"/>
              <w:rPr>
                <w:b/>
                <w:bCs/>
              </w:rPr>
            </w:pPr>
            <w:r w:rsidRPr="00BB040D">
              <w:rPr>
                <w:b/>
                <w:bCs/>
              </w:rPr>
              <w:t>Final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21092" w14:textId="24565877" w:rsidR="005F6E28" w:rsidRDefault="005F6E28" w:rsidP="005F6E28">
            <w:pPr>
              <w:pStyle w:val="Underline"/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2997D" w14:textId="727241E1" w:rsidR="005F6E28" w:rsidRDefault="005F6E28" w:rsidP="005F6E28">
            <w:pPr>
              <w:pStyle w:val="Underline"/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B036A" w14:textId="1F17E328" w:rsidR="005F6E28" w:rsidRDefault="005F6E28" w:rsidP="005F6E28">
            <w:pPr>
              <w:pStyle w:val="Underline"/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73231" w14:textId="182A053E" w:rsidR="005F6E28" w:rsidRDefault="005F6E28" w:rsidP="005F6E28">
            <w:pPr>
              <w:pStyle w:val="Underline"/>
              <w:jc w:val="center"/>
            </w:pPr>
          </w:p>
        </w:tc>
      </w:tr>
      <w:tr w:rsidR="005F6E28" w:rsidRPr="00A860BB" w14:paraId="079697BC" w14:textId="77777777" w:rsidTr="00F21EDE">
        <w:trPr>
          <w:trHeight w:val="227"/>
          <w:jc w:val="center"/>
        </w:trPr>
        <w:tc>
          <w:tcPr>
            <w:tcW w:w="1033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0784AABC" w14:textId="60A85488" w:rsidR="005F6E28" w:rsidRPr="00CA726F" w:rsidRDefault="005F6E28" w:rsidP="005F6E28">
            <w:pPr>
              <w:jc w:val="center"/>
              <w:rPr>
                <w:b/>
                <w:bCs/>
              </w:rPr>
            </w:pPr>
            <w:r w:rsidRPr="00CA726F">
              <w:rPr>
                <w:b/>
                <w:bCs/>
              </w:rPr>
              <w:t>DESCRIPTION OF CHANGE</w:t>
            </w:r>
          </w:p>
        </w:tc>
      </w:tr>
      <w:tr w:rsidR="005F6E28" w:rsidRPr="00A860BB" w14:paraId="200D2BAE" w14:textId="77777777" w:rsidTr="00B856FC">
        <w:trPr>
          <w:trHeight w:val="422"/>
          <w:jc w:val="center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bottom w:w="72" w:type="dxa"/>
            </w:tcMar>
          </w:tcPr>
          <w:p w14:paraId="5D805A18" w14:textId="2C5B4898" w:rsidR="00C421B2" w:rsidRPr="00A860BB" w:rsidRDefault="00C421B2" w:rsidP="00D206DB"/>
        </w:tc>
      </w:tr>
      <w:tr w:rsidR="005F6E28" w:rsidRPr="00A860BB" w14:paraId="31F61FC4" w14:textId="77777777" w:rsidTr="00F21EDE">
        <w:trPr>
          <w:trHeight w:val="227"/>
          <w:jc w:val="center"/>
        </w:trPr>
        <w:tc>
          <w:tcPr>
            <w:tcW w:w="1033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516756" w14:textId="0E666524" w:rsidR="005F6E28" w:rsidRPr="005120B5" w:rsidRDefault="005F6E28" w:rsidP="005F6E28">
            <w:pPr>
              <w:pStyle w:val="Heading2"/>
              <w:jc w:val="center"/>
              <w:rPr>
                <w:b w:val="0"/>
                <w:caps w:val="0"/>
              </w:rPr>
            </w:pPr>
            <w:r>
              <w:t>REASON(S) FOR CHANGE</w:t>
            </w:r>
          </w:p>
        </w:tc>
      </w:tr>
      <w:tr w:rsidR="005F6E28" w:rsidRPr="00A860BB" w14:paraId="7338C4F6" w14:textId="77777777" w:rsidTr="00B856FC">
        <w:trPr>
          <w:trHeight w:val="505"/>
          <w:jc w:val="center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7962A" w14:textId="1F8C8D4C" w:rsidR="00C421B2" w:rsidRPr="00A45310" w:rsidRDefault="00C421B2" w:rsidP="005F6E28">
            <w:pPr>
              <w:spacing w:after="120"/>
              <w:rPr>
                <w:rFonts w:eastAsia="Times New Roman" w:cstheme="minorHAnsi"/>
                <w:color w:val="000000"/>
              </w:rPr>
            </w:pPr>
          </w:p>
        </w:tc>
      </w:tr>
    </w:tbl>
    <w:p w14:paraId="2A414EEB" w14:textId="77777777" w:rsidR="004B123B" w:rsidRPr="00A860BB" w:rsidRDefault="004B123B" w:rsidP="00C644E7"/>
    <w:sectPr w:rsidR="004B123B" w:rsidRPr="00A860BB" w:rsidSect="00825295">
      <w:footerReference w:type="default" r:id="rId12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F958" w14:textId="77777777" w:rsidR="00CA241F" w:rsidRDefault="00CA241F" w:rsidP="00DC5D31">
      <w:r>
        <w:separator/>
      </w:r>
    </w:p>
  </w:endnote>
  <w:endnote w:type="continuationSeparator" w:id="0">
    <w:p w14:paraId="1E85A323" w14:textId="77777777" w:rsidR="00CA241F" w:rsidRDefault="00CA241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865031"/>
      <w:docPartObj>
        <w:docPartGallery w:val="Page Numbers (Bottom of Page)"/>
        <w:docPartUnique/>
      </w:docPartObj>
    </w:sdtPr>
    <w:sdtEndPr/>
    <w:sdtContent>
      <w:p w14:paraId="1A7FF03F" w14:textId="19D774FE" w:rsidR="00E9216E" w:rsidRDefault="00F21EDE" w:rsidP="00F21EDE">
        <w:pPr>
          <w:pStyle w:val="Footer"/>
        </w:pPr>
        <w:r w:rsidRPr="00B856FC">
          <w:rPr>
            <w:sz w:val="16"/>
            <w:szCs w:val="16"/>
          </w:rPr>
          <w:t>From MSB - Change Order Support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9216E">
              <w:tab/>
            </w:r>
            <w:r w:rsidR="00E9216E">
              <w:tab/>
              <w:t xml:space="preserve">Page </w:t>
            </w:r>
            <w:r w:rsidR="00E9216E">
              <w:rPr>
                <w:b/>
                <w:bCs/>
                <w:sz w:val="24"/>
                <w:szCs w:val="24"/>
              </w:rPr>
              <w:fldChar w:fldCharType="begin"/>
            </w:r>
            <w:r w:rsidR="00E9216E">
              <w:rPr>
                <w:b/>
                <w:bCs/>
              </w:rPr>
              <w:instrText xml:space="preserve"> PAGE </w:instrText>
            </w:r>
            <w:r w:rsidR="00E9216E">
              <w:rPr>
                <w:b/>
                <w:bCs/>
                <w:sz w:val="24"/>
                <w:szCs w:val="24"/>
              </w:rPr>
              <w:fldChar w:fldCharType="separate"/>
            </w:r>
            <w:r w:rsidR="00E9216E">
              <w:rPr>
                <w:b/>
                <w:bCs/>
                <w:noProof/>
              </w:rPr>
              <w:t>2</w:t>
            </w:r>
            <w:r w:rsidR="00E9216E">
              <w:rPr>
                <w:b/>
                <w:bCs/>
                <w:sz w:val="24"/>
                <w:szCs w:val="24"/>
              </w:rPr>
              <w:fldChar w:fldCharType="end"/>
            </w:r>
            <w:r w:rsidR="00E9216E">
              <w:t xml:space="preserve"> of </w:t>
            </w:r>
            <w:r w:rsidR="00E9216E">
              <w:rPr>
                <w:b/>
                <w:bCs/>
                <w:sz w:val="24"/>
                <w:szCs w:val="24"/>
              </w:rPr>
              <w:fldChar w:fldCharType="begin"/>
            </w:r>
            <w:r w:rsidR="00E9216E">
              <w:rPr>
                <w:b/>
                <w:bCs/>
              </w:rPr>
              <w:instrText xml:space="preserve"> NUMPAGES  </w:instrText>
            </w:r>
            <w:r w:rsidR="00E9216E">
              <w:rPr>
                <w:b/>
                <w:bCs/>
                <w:sz w:val="24"/>
                <w:szCs w:val="24"/>
              </w:rPr>
              <w:fldChar w:fldCharType="separate"/>
            </w:r>
            <w:r w:rsidR="00E9216E">
              <w:rPr>
                <w:b/>
                <w:bCs/>
                <w:noProof/>
              </w:rPr>
              <w:t>2</w:t>
            </w:r>
            <w:r w:rsidR="00E9216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5B7A" w14:textId="77777777" w:rsidR="00CA241F" w:rsidRDefault="00CA241F" w:rsidP="00DC5D31">
      <w:r>
        <w:separator/>
      </w:r>
    </w:p>
  </w:footnote>
  <w:footnote w:type="continuationSeparator" w:id="0">
    <w:p w14:paraId="41718238" w14:textId="77777777" w:rsidR="00CA241F" w:rsidRDefault="00CA241F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61838"/>
    <w:multiLevelType w:val="hybridMultilevel"/>
    <w:tmpl w:val="C3B4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40EA4"/>
    <w:multiLevelType w:val="hybridMultilevel"/>
    <w:tmpl w:val="AB3A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E7A2C"/>
    <w:multiLevelType w:val="hybridMultilevel"/>
    <w:tmpl w:val="6FB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52CEE"/>
    <w:multiLevelType w:val="hybridMultilevel"/>
    <w:tmpl w:val="D01C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B7F88"/>
    <w:multiLevelType w:val="hybridMultilevel"/>
    <w:tmpl w:val="C4544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454889"/>
    <w:multiLevelType w:val="hybridMultilevel"/>
    <w:tmpl w:val="D0E20CF4"/>
    <w:lvl w:ilvl="0" w:tplc="CCE64508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15"/>
    <w:multiLevelType w:val="hybridMultilevel"/>
    <w:tmpl w:val="BF0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548A9"/>
    <w:multiLevelType w:val="hybridMultilevel"/>
    <w:tmpl w:val="94D0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4E43"/>
    <w:multiLevelType w:val="hybridMultilevel"/>
    <w:tmpl w:val="3D183E40"/>
    <w:lvl w:ilvl="0" w:tplc="7D98C9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D7C8D"/>
    <w:multiLevelType w:val="hybridMultilevel"/>
    <w:tmpl w:val="18608956"/>
    <w:lvl w:ilvl="0" w:tplc="D3E20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07737"/>
    <w:multiLevelType w:val="hybridMultilevel"/>
    <w:tmpl w:val="B9D2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477A8"/>
    <w:multiLevelType w:val="hybridMultilevel"/>
    <w:tmpl w:val="71AC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D2B5A"/>
    <w:multiLevelType w:val="hybridMultilevel"/>
    <w:tmpl w:val="132E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79445">
    <w:abstractNumId w:val="13"/>
  </w:num>
  <w:num w:numId="2" w16cid:durableId="1011251535">
    <w:abstractNumId w:val="0"/>
  </w:num>
  <w:num w:numId="3" w16cid:durableId="1838378925">
    <w:abstractNumId w:val="25"/>
  </w:num>
  <w:num w:numId="4" w16cid:durableId="2125686470">
    <w:abstractNumId w:val="14"/>
  </w:num>
  <w:num w:numId="5" w16cid:durableId="1423985443">
    <w:abstractNumId w:val="28"/>
  </w:num>
  <w:num w:numId="6" w16cid:durableId="1088040013">
    <w:abstractNumId w:val="29"/>
  </w:num>
  <w:num w:numId="7" w16cid:durableId="1479417775">
    <w:abstractNumId w:val="1"/>
  </w:num>
  <w:num w:numId="8" w16cid:durableId="955985312">
    <w:abstractNumId w:val="2"/>
  </w:num>
  <w:num w:numId="9" w16cid:durableId="1827090637">
    <w:abstractNumId w:val="3"/>
  </w:num>
  <w:num w:numId="10" w16cid:durableId="1651325726">
    <w:abstractNumId w:val="4"/>
  </w:num>
  <w:num w:numId="11" w16cid:durableId="162473861">
    <w:abstractNumId w:val="9"/>
  </w:num>
  <w:num w:numId="12" w16cid:durableId="2002928817">
    <w:abstractNumId w:val="5"/>
  </w:num>
  <w:num w:numId="13" w16cid:durableId="519051678">
    <w:abstractNumId w:val="6"/>
  </w:num>
  <w:num w:numId="14" w16cid:durableId="662314623">
    <w:abstractNumId w:val="7"/>
  </w:num>
  <w:num w:numId="15" w16cid:durableId="1242986651">
    <w:abstractNumId w:val="8"/>
  </w:num>
  <w:num w:numId="16" w16cid:durableId="914973118">
    <w:abstractNumId w:val="10"/>
  </w:num>
  <w:num w:numId="17" w16cid:durableId="314575151">
    <w:abstractNumId w:val="23"/>
  </w:num>
  <w:num w:numId="18" w16cid:durableId="213012706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647032">
    <w:abstractNumId w:val="22"/>
  </w:num>
  <w:num w:numId="20" w16cid:durableId="1379820847">
    <w:abstractNumId w:val="21"/>
  </w:num>
  <w:num w:numId="21" w16cid:durableId="243271136">
    <w:abstractNumId w:val="27"/>
  </w:num>
  <w:num w:numId="22" w16cid:durableId="1838422236">
    <w:abstractNumId w:val="15"/>
  </w:num>
  <w:num w:numId="23" w16cid:durableId="1543783877">
    <w:abstractNumId w:val="12"/>
  </w:num>
  <w:num w:numId="24" w16cid:durableId="1745302637">
    <w:abstractNumId w:val="26"/>
  </w:num>
  <w:num w:numId="25" w16cid:durableId="1984657385">
    <w:abstractNumId w:val="11"/>
  </w:num>
  <w:num w:numId="26" w16cid:durableId="1833908304">
    <w:abstractNumId w:val="19"/>
  </w:num>
  <w:num w:numId="27" w16cid:durableId="358163154">
    <w:abstractNumId w:val="24"/>
  </w:num>
  <w:num w:numId="28" w16cid:durableId="128397117">
    <w:abstractNumId w:val="16"/>
  </w:num>
  <w:num w:numId="29" w16cid:durableId="1987390302">
    <w:abstractNumId w:val="20"/>
  </w:num>
  <w:num w:numId="30" w16cid:durableId="1809515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F"/>
    <w:rsid w:val="00032177"/>
    <w:rsid w:val="000A433A"/>
    <w:rsid w:val="000B3E71"/>
    <w:rsid w:val="000F23C5"/>
    <w:rsid w:val="000F44BA"/>
    <w:rsid w:val="00115B37"/>
    <w:rsid w:val="00204FAB"/>
    <w:rsid w:val="0023675D"/>
    <w:rsid w:val="00245AA2"/>
    <w:rsid w:val="002D03A2"/>
    <w:rsid w:val="00333781"/>
    <w:rsid w:val="00354439"/>
    <w:rsid w:val="003B7552"/>
    <w:rsid w:val="003C602C"/>
    <w:rsid w:val="003C6F53"/>
    <w:rsid w:val="00415899"/>
    <w:rsid w:val="00425288"/>
    <w:rsid w:val="004839FF"/>
    <w:rsid w:val="00483ED9"/>
    <w:rsid w:val="004A312A"/>
    <w:rsid w:val="004B123B"/>
    <w:rsid w:val="004F6C14"/>
    <w:rsid w:val="0050717C"/>
    <w:rsid w:val="005120B5"/>
    <w:rsid w:val="00515C2B"/>
    <w:rsid w:val="00527480"/>
    <w:rsid w:val="00545D5C"/>
    <w:rsid w:val="00551E08"/>
    <w:rsid w:val="005618A8"/>
    <w:rsid w:val="005640E4"/>
    <w:rsid w:val="00574899"/>
    <w:rsid w:val="005755E1"/>
    <w:rsid w:val="0058408D"/>
    <w:rsid w:val="005F6E28"/>
    <w:rsid w:val="00671C4C"/>
    <w:rsid w:val="006B4992"/>
    <w:rsid w:val="006D077E"/>
    <w:rsid w:val="006E3C43"/>
    <w:rsid w:val="006F220A"/>
    <w:rsid w:val="006F681D"/>
    <w:rsid w:val="00713D96"/>
    <w:rsid w:val="00716614"/>
    <w:rsid w:val="00721E9B"/>
    <w:rsid w:val="00753132"/>
    <w:rsid w:val="00761D56"/>
    <w:rsid w:val="00774456"/>
    <w:rsid w:val="0079681F"/>
    <w:rsid w:val="007A2787"/>
    <w:rsid w:val="00803B6B"/>
    <w:rsid w:val="008121DA"/>
    <w:rsid w:val="008245A5"/>
    <w:rsid w:val="00825295"/>
    <w:rsid w:val="008351AF"/>
    <w:rsid w:val="008424EB"/>
    <w:rsid w:val="008E4B7A"/>
    <w:rsid w:val="00925CF7"/>
    <w:rsid w:val="00933BAD"/>
    <w:rsid w:val="00943386"/>
    <w:rsid w:val="00947D97"/>
    <w:rsid w:val="009551DC"/>
    <w:rsid w:val="00972235"/>
    <w:rsid w:val="009A12CB"/>
    <w:rsid w:val="009A164C"/>
    <w:rsid w:val="009B61C4"/>
    <w:rsid w:val="009D044D"/>
    <w:rsid w:val="009F2A41"/>
    <w:rsid w:val="00A025D4"/>
    <w:rsid w:val="00A05B52"/>
    <w:rsid w:val="00A45310"/>
    <w:rsid w:val="00A46882"/>
    <w:rsid w:val="00A55C79"/>
    <w:rsid w:val="00A64A0F"/>
    <w:rsid w:val="00A860BB"/>
    <w:rsid w:val="00AB1211"/>
    <w:rsid w:val="00AD5B55"/>
    <w:rsid w:val="00AE7331"/>
    <w:rsid w:val="00B14394"/>
    <w:rsid w:val="00B17BC2"/>
    <w:rsid w:val="00B26D81"/>
    <w:rsid w:val="00B26E49"/>
    <w:rsid w:val="00B51027"/>
    <w:rsid w:val="00B856FC"/>
    <w:rsid w:val="00BA681C"/>
    <w:rsid w:val="00BB040D"/>
    <w:rsid w:val="00BB33CE"/>
    <w:rsid w:val="00C421B2"/>
    <w:rsid w:val="00C45381"/>
    <w:rsid w:val="00C644E7"/>
    <w:rsid w:val="00C6523B"/>
    <w:rsid w:val="00CA241F"/>
    <w:rsid w:val="00CA726F"/>
    <w:rsid w:val="00CB6656"/>
    <w:rsid w:val="00CB6E55"/>
    <w:rsid w:val="00CC0A67"/>
    <w:rsid w:val="00CD617B"/>
    <w:rsid w:val="00CF24A6"/>
    <w:rsid w:val="00D206DB"/>
    <w:rsid w:val="00D45421"/>
    <w:rsid w:val="00DC5D31"/>
    <w:rsid w:val="00E368C0"/>
    <w:rsid w:val="00E436E9"/>
    <w:rsid w:val="00E5035D"/>
    <w:rsid w:val="00E615E1"/>
    <w:rsid w:val="00E61CBD"/>
    <w:rsid w:val="00E9216E"/>
    <w:rsid w:val="00E97C00"/>
    <w:rsid w:val="00EA784E"/>
    <w:rsid w:val="00EB50F0"/>
    <w:rsid w:val="00ED5FDF"/>
    <w:rsid w:val="00F21EDE"/>
    <w:rsid w:val="00F50B25"/>
    <w:rsid w:val="00F74868"/>
    <w:rsid w:val="00F7528E"/>
    <w:rsid w:val="00FA44EA"/>
    <w:rsid w:val="00FC264B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D6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qFormat/>
    <w:rsid w:val="00A860BB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rsid w:val="00CA726F"/>
    <w:pPr>
      <w:keepNext/>
      <w:spacing w:after="120"/>
      <w:outlineLvl w:val="2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A726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CA726F"/>
    <w:pPr>
      <w:keepNext/>
      <w:spacing w:after="120"/>
      <w:jc w:val="center"/>
      <w:outlineLvl w:val="4"/>
    </w:pPr>
    <w:rPr>
      <w:rFonts w:ascii="Arial" w:eastAsia="Times New Roman" w:hAnsi="Arial" w:cs="Arial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26F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CA726F"/>
  </w:style>
  <w:style w:type="paragraph" w:styleId="CommentText">
    <w:name w:val="annotation text"/>
    <w:basedOn w:val="Normal"/>
    <w:link w:val="CommentTextChar"/>
    <w:semiHidden/>
    <w:rsid w:val="00CA726F"/>
    <w:pPr>
      <w:spacing w:after="120"/>
    </w:pPr>
    <w:rPr>
      <w:rFonts w:ascii="New York" w:eastAsia="Times New Roman" w:hAnsi="New York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A726F"/>
    <w:rPr>
      <w:rFonts w:ascii="New York" w:eastAsia="Times New Roman" w:hAnsi="New York" w:cs="Times New Roman"/>
    </w:rPr>
  </w:style>
  <w:style w:type="paragraph" w:styleId="BodyText">
    <w:name w:val="Body Text"/>
    <w:basedOn w:val="Normal"/>
    <w:link w:val="BodyTextChar"/>
    <w:semiHidden/>
    <w:rsid w:val="00CA726F"/>
    <w:pPr>
      <w:spacing w:after="120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CA726F"/>
    <w:rPr>
      <w:rFonts w:ascii="Arial" w:eastAsia="Times New Roman" w:hAnsi="Arial" w:cs="Times New Roman"/>
    </w:rPr>
  </w:style>
  <w:style w:type="paragraph" w:styleId="BodyText2">
    <w:name w:val="Body Text 2"/>
    <w:basedOn w:val="Normal"/>
    <w:link w:val="BodyText2Char"/>
    <w:semiHidden/>
    <w:rsid w:val="00CA726F"/>
    <w:pPr>
      <w:spacing w:after="120"/>
    </w:pPr>
    <w:rPr>
      <w:rFonts w:ascii="Arial" w:eastAsia="Times New Roman" w:hAnsi="Arial" w:cs="Times New Roman"/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CA726F"/>
    <w:rPr>
      <w:rFonts w:ascii="Arial" w:eastAsia="Times New Roman" w:hAnsi="Arial" w:cs="Times New Roman"/>
      <w:sz w:val="16"/>
    </w:rPr>
  </w:style>
  <w:style w:type="character" w:customStyle="1" w:styleId="CO">
    <w:name w:val="CO#"/>
    <w:rsid w:val="00CA726F"/>
    <w:rPr>
      <w:rFonts w:ascii="Arial" w:hAnsi="Arial"/>
      <w:sz w:val="20"/>
    </w:rPr>
  </w:style>
  <w:style w:type="paragraph" w:customStyle="1" w:styleId="Project">
    <w:name w:val="Project#"/>
    <w:basedOn w:val="Normal"/>
    <w:rsid w:val="00CA726F"/>
    <w:pPr>
      <w:spacing w:after="120" w:line="400" w:lineRule="atLeast"/>
    </w:pPr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6F"/>
    <w:pPr>
      <w:spacing w:after="12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6F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A726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ength">
    <w:name w:val="Document Length"/>
    <w:basedOn w:val="Normal"/>
    <w:link w:val="DocumentLengthChar"/>
    <w:rsid w:val="00CA726F"/>
    <w:pPr>
      <w:spacing w:after="120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rsid w:val="00CA726F"/>
    <w:pPr>
      <w:spacing w:after="120"/>
      <w:ind w:left="720"/>
      <w:contextualSpacing/>
    </w:pPr>
    <w:rPr>
      <w:rFonts w:ascii="Arial" w:eastAsia="Calibri" w:hAnsi="Arial" w:cs="Times New Roman"/>
    </w:rPr>
  </w:style>
  <w:style w:type="character" w:customStyle="1" w:styleId="DocumentLengthChar">
    <w:name w:val="Document Length Char"/>
    <w:link w:val="DocumentLength"/>
    <w:rsid w:val="00CA726F"/>
    <w:rPr>
      <w:rFonts w:ascii="Arial" w:eastAsia="Times New Roman" w:hAnsi="Arial" w:cs="Times New Roman"/>
    </w:rPr>
  </w:style>
  <w:style w:type="paragraph" w:customStyle="1" w:styleId="COAmount">
    <w:name w:val="CO Amount"/>
    <w:basedOn w:val="Normal"/>
    <w:link w:val="COAmountChar"/>
    <w:rsid w:val="00CA726F"/>
    <w:pPr>
      <w:spacing w:after="120"/>
      <w:jc w:val="right"/>
    </w:pPr>
    <w:rPr>
      <w:rFonts w:ascii="Arial" w:eastAsia="Times New Roman" w:hAnsi="Arial" w:cs="Arial"/>
    </w:rPr>
  </w:style>
  <w:style w:type="character" w:customStyle="1" w:styleId="COAmountChar">
    <w:name w:val="CO Amount Char"/>
    <w:link w:val="COAmount"/>
    <w:rsid w:val="00CA726F"/>
    <w:rPr>
      <w:rFonts w:ascii="Arial" w:eastAsia="Times New Roman" w:hAnsi="Arial" w:cs="Arial"/>
    </w:rPr>
  </w:style>
  <w:style w:type="paragraph" w:customStyle="1" w:styleId="Wordsonlyunderline">
    <w:name w:val="Words only underline"/>
    <w:basedOn w:val="Normal"/>
    <w:link w:val="WordsonlyunderlineChar"/>
    <w:rsid w:val="00CA726F"/>
    <w:rPr>
      <w:rFonts w:ascii="Arial" w:eastAsia="Times New Roman" w:hAnsi="Arial" w:cs="Times New Roman"/>
    </w:rPr>
  </w:style>
  <w:style w:type="character" w:customStyle="1" w:styleId="WordsonlyunderlineChar">
    <w:name w:val="Words only underline Char"/>
    <w:link w:val="Wordsonlyunderline"/>
    <w:rsid w:val="00CA726F"/>
    <w:rPr>
      <w:rFonts w:ascii="Arial" w:eastAsia="Times New Roman" w:hAnsi="Arial" w:cs="Times New Roman"/>
    </w:rPr>
  </w:style>
  <w:style w:type="character" w:customStyle="1" w:styleId="WordsOnly">
    <w:name w:val="Words Only"/>
    <w:qFormat/>
    <w:rsid w:val="00CA726F"/>
    <w:rPr>
      <w:i/>
      <w:u w:val="words"/>
    </w:rPr>
  </w:style>
  <w:style w:type="character" w:customStyle="1" w:styleId="BOLDCAPS">
    <w:name w:val="BOLD CAPS"/>
    <w:qFormat/>
    <w:rsid w:val="00CA726F"/>
    <w:rPr>
      <w:b/>
      <w:caps/>
      <w:smallCaps w:val="0"/>
    </w:rPr>
  </w:style>
  <w:style w:type="character" w:customStyle="1" w:styleId="Heading3Char">
    <w:name w:val="Heading 3 Char"/>
    <w:basedOn w:val="DefaultParagraphFont"/>
    <w:link w:val="Heading3"/>
    <w:rsid w:val="00CA726F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Heading5Char">
    <w:name w:val="Heading 5 Char"/>
    <w:basedOn w:val="DefaultParagraphFont"/>
    <w:link w:val="Heading5"/>
    <w:rsid w:val="00CA726F"/>
    <w:rPr>
      <w:rFonts w:ascii="Arial" w:eastAsia="Times New Roman" w:hAnsi="Arial" w:cs="Arial"/>
      <w:b/>
      <w:bCs/>
      <w:color w:val="000000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CA726F"/>
  </w:style>
  <w:style w:type="character" w:customStyle="1" w:styleId="projno">
    <w:name w:val="projno"/>
    <w:rsid w:val="00CA726F"/>
    <w:rPr>
      <w:sz w:val="20"/>
      <w:szCs w:val="20"/>
      <w:u w:val="single"/>
    </w:rPr>
  </w:style>
  <w:style w:type="character" w:customStyle="1" w:styleId="backup">
    <w:name w:val="backup"/>
    <w:rsid w:val="00CA726F"/>
    <w:rPr>
      <w:sz w:val="2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CA726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A726F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Picturenote">
    <w:name w:val="Picture note"/>
    <w:basedOn w:val="Normal"/>
    <w:link w:val="PicturenoteChar"/>
    <w:rsid w:val="00CA726F"/>
    <w:pPr>
      <w:keepNext/>
      <w:keepLines/>
      <w:spacing w:after="120"/>
    </w:pPr>
    <w:rPr>
      <w:rFonts w:ascii="Arial" w:eastAsia="Times New Roman" w:hAnsi="Arial" w:cs="Arial"/>
      <w:color w:val="000000"/>
    </w:rPr>
  </w:style>
  <w:style w:type="character" w:customStyle="1" w:styleId="PicturenoteChar">
    <w:name w:val="Picture note Char"/>
    <w:link w:val="Picturenote"/>
    <w:rsid w:val="00CA726F"/>
    <w:rPr>
      <w:rFonts w:ascii="Arial" w:eastAsia="Times New Roman" w:hAnsi="Arial" w:cs="Arial"/>
      <w:color w:val="000000"/>
    </w:rPr>
  </w:style>
  <w:style w:type="paragraph" w:customStyle="1" w:styleId="NewItem">
    <w:name w:val="New Item"/>
    <w:basedOn w:val="Heading1"/>
    <w:next w:val="Normal"/>
    <w:link w:val="NewItemChar"/>
    <w:qFormat/>
    <w:rsid w:val="00CA726F"/>
    <w:pPr>
      <w:keepNext/>
      <w:keepLines/>
      <w:spacing w:before="240" w:after="120"/>
      <w:contextualSpacing w:val="0"/>
    </w:pPr>
    <w:rPr>
      <w:rFonts w:ascii="Arial" w:eastAsia="Times New Roman" w:hAnsi="Arial" w:cs="Arial"/>
      <w:bCs/>
      <w:color w:val="000000"/>
      <w:kern w:val="0"/>
      <w:sz w:val="24"/>
      <w:szCs w:val="24"/>
      <w:u w:val="single"/>
    </w:rPr>
  </w:style>
  <w:style w:type="character" w:styleId="Hyperlink">
    <w:name w:val="Hyperlink"/>
    <w:uiPriority w:val="99"/>
    <w:unhideWhenUsed/>
    <w:rsid w:val="00CA726F"/>
    <w:rPr>
      <w:color w:val="0563C1"/>
      <w:u w:val="single"/>
    </w:rPr>
  </w:style>
  <w:style w:type="character" w:customStyle="1" w:styleId="NewItemChar">
    <w:name w:val="New Item Char"/>
    <w:link w:val="NewItem"/>
    <w:rsid w:val="00CA726F"/>
    <w:rPr>
      <w:rFonts w:ascii="Arial" w:eastAsia="Times New Roman" w:hAnsi="Arial" w:cs="Arial"/>
      <w:b/>
      <w:bCs/>
      <w:cap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1668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104</Words>
  <Characters>616</Characters>
  <Application>Microsoft Office Word</Application>
  <DocSecurity>0</DocSecurity>
  <Lines>89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2024-02-24T00:43:00Z</dcterms:created>
  <dcterms:modified xsi:type="dcterms:W3CDTF">2024-03-07T02:08:00Z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