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82FD" w14:textId="156E2ACF" w:rsidR="00BB35B0" w:rsidRPr="002B7D18" w:rsidRDefault="00DE3FA9" w:rsidP="002B7D18">
      <w:pPr>
        <w:rPr>
          <w:rFonts w:ascii="Myriad Roman" w:hAnsi="Myriad Roman"/>
          <w:sz w:val="8"/>
          <w:szCs w:val="8"/>
        </w:rPr>
      </w:pPr>
      <w:r>
        <w:rPr>
          <w:b/>
          <w:cap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6BFF01" wp14:editId="181269B6">
                <wp:simplePos x="0" y="0"/>
                <wp:positionH relativeFrom="column">
                  <wp:posOffset>1874520</wp:posOffset>
                </wp:positionH>
                <wp:positionV relativeFrom="paragraph">
                  <wp:posOffset>-106680</wp:posOffset>
                </wp:positionV>
                <wp:extent cx="3916680" cy="1783080"/>
                <wp:effectExtent l="0" t="0" r="0" b="0"/>
                <wp:wrapNone/>
                <wp:docPr id="89283597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9DA6" w14:textId="77777777" w:rsidR="009B522A" w:rsidRDefault="009B522A" w:rsidP="002A7434">
                            <w:pPr>
                              <w:jc w:val="center"/>
                              <w:rPr>
                                <w:b/>
                                <w:caps/>
                                <w:sz w:val="34"/>
                                <w:szCs w:val="34"/>
                              </w:rPr>
                            </w:pPr>
                          </w:p>
                          <w:p w14:paraId="20E6A22D" w14:textId="77777777" w:rsidR="009B522A" w:rsidRPr="0000657C" w:rsidRDefault="009B522A" w:rsidP="002A7434">
                            <w:pPr>
                              <w:jc w:val="center"/>
                              <w:rPr>
                                <w:b/>
                                <w:caps/>
                                <w:sz w:val="34"/>
                                <w:szCs w:val="34"/>
                              </w:rPr>
                            </w:pPr>
                            <w:r w:rsidRPr="0000657C">
                              <w:rPr>
                                <w:b/>
                                <w:caps/>
                                <w:sz w:val="34"/>
                                <w:szCs w:val="34"/>
                              </w:rPr>
                              <w:t>Matanuska-Susitna Borough</w:t>
                            </w:r>
                          </w:p>
                          <w:p w14:paraId="4AE86D04" w14:textId="77777777" w:rsidR="009B522A" w:rsidRDefault="00E3787E" w:rsidP="002A743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Public Works</w:t>
                            </w:r>
                            <w:r w:rsidR="009B522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522A" w:rsidRPr="00E82A49">
                              <w:rPr>
                                <w:b/>
                                <w:sz w:val="32"/>
                                <w:szCs w:val="32"/>
                              </w:rPr>
                              <w:t>Department</w:t>
                            </w:r>
                          </w:p>
                          <w:p w14:paraId="51AB1608" w14:textId="77777777" w:rsidR="009B522A" w:rsidRPr="00E3787E" w:rsidRDefault="007A4C4B" w:rsidP="002A743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Project Management</w:t>
                            </w:r>
                            <w:r w:rsidR="009B522A" w:rsidRPr="00E378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Division</w:t>
                            </w:r>
                          </w:p>
                          <w:p w14:paraId="2B791A1B" w14:textId="77777777" w:rsidR="009B522A" w:rsidRDefault="002B5C3A" w:rsidP="002A74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350 E.</w:t>
                            </w:r>
                            <w:r w:rsidR="009B522A">
                              <w:t xml:space="preserve"> Dahlia Avenue </w:t>
                            </w:r>
                            <w:r w:rsidR="009B522A">
                              <w:sym w:font="Wingdings" w:char="F09F"/>
                            </w:r>
                            <w:r w:rsidR="009B522A">
                              <w:t xml:space="preserve"> Palmer, AK  99645</w:t>
                            </w:r>
                            <w:r w:rsidR="00E3787E">
                              <w:t xml:space="preserve"> </w:t>
                            </w:r>
                            <w:r w:rsidR="00E3787E" w:rsidRPr="00E3787E">
                              <w:rPr>
                                <w:sz w:val="20"/>
                                <w:szCs w:val="20"/>
                              </w:rPr>
                              <w:t>(mailing address)</w:t>
                            </w:r>
                          </w:p>
                          <w:p w14:paraId="5FEB588C" w14:textId="77777777" w:rsidR="00E3787E" w:rsidRPr="00E3787E" w:rsidRDefault="00E3787E" w:rsidP="002A7434">
                            <w:pPr>
                              <w:jc w:val="center"/>
                            </w:pPr>
                            <w:r w:rsidRPr="00E3787E">
                              <w:t>533 E. Fireweed Avenue</w:t>
                            </w:r>
                            <w:r w:rsidR="00D01077">
                              <w:t xml:space="preserve"> </w:t>
                            </w:r>
                            <w:r>
                              <w:sym w:font="Wingdings" w:char="F09F"/>
                            </w:r>
                            <w:r>
                              <w:t xml:space="preserve"> Palmer, AK  99645 </w:t>
                            </w:r>
                            <w:r w:rsidRPr="00E3787E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physical</w:t>
                            </w:r>
                            <w:r w:rsidRPr="00E3787E">
                              <w:rPr>
                                <w:sz w:val="20"/>
                                <w:szCs w:val="20"/>
                              </w:rPr>
                              <w:t xml:space="preserve"> address)</w:t>
                            </w:r>
                          </w:p>
                          <w:p w14:paraId="62B0CB6C" w14:textId="77777777" w:rsidR="009B522A" w:rsidRDefault="009B522A" w:rsidP="007A4C4B">
                            <w:pPr>
                              <w:jc w:val="center"/>
                            </w:pPr>
                            <w:r>
                              <w:t xml:space="preserve">Phone (907) 861-7723 </w:t>
                            </w:r>
                          </w:p>
                          <w:p w14:paraId="3378E2E6" w14:textId="77777777" w:rsidR="009B522A" w:rsidRPr="007A0053" w:rsidRDefault="009B522A" w:rsidP="002A7434">
                            <w:pPr>
                              <w:ind w:left="-2160"/>
                              <w:rPr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BFF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7.6pt;margin-top:-8.4pt;width:308.4pt;height:14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" filled="f" stroked="f">
                <v:textbox inset=",0,0,0">
                  <w:txbxContent>
                    <w:p w14:paraId="0F829DA6" w14:textId="77777777" w:rsidR="009B522A" w:rsidRDefault="009B522A" w:rsidP="002A7434">
                      <w:pPr>
                        <w:jc w:val="center"/>
                        <w:rPr>
                          <w:b/>
                          <w:caps/>
                          <w:sz w:val="34"/>
                          <w:szCs w:val="34"/>
                        </w:rPr>
                      </w:pPr>
                    </w:p>
                    <w:p w14:paraId="20E6A22D" w14:textId="77777777" w:rsidR="009B522A" w:rsidRPr="0000657C" w:rsidRDefault="009B522A" w:rsidP="002A7434">
                      <w:pPr>
                        <w:jc w:val="center"/>
                        <w:rPr>
                          <w:b/>
                          <w:caps/>
                          <w:sz w:val="34"/>
                          <w:szCs w:val="34"/>
                        </w:rPr>
                      </w:pPr>
                      <w:r w:rsidRPr="0000657C">
                        <w:rPr>
                          <w:b/>
                          <w:caps/>
                          <w:sz w:val="34"/>
                          <w:szCs w:val="34"/>
                        </w:rPr>
                        <w:t>Matanuska-Susitna Borough</w:t>
                      </w:r>
                    </w:p>
                    <w:p w14:paraId="4AE86D04" w14:textId="77777777" w:rsidR="009B522A" w:rsidRDefault="00E3787E" w:rsidP="002A743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Public Works</w:t>
                      </w:r>
                      <w:r w:rsidR="009B522A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B522A" w:rsidRPr="00E82A49">
                        <w:rPr>
                          <w:b/>
                          <w:sz w:val="32"/>
                          <w:szCs w:val="32"/>
                        </w:rPr>
                        <w:t>Department</w:t>
                      </w:r>
                    </w:p>
                    <w:p w14:paraId="51AB1608" w14:textId="77777777" w:rsidR="009B522A" w:rsidRPr="00E3787E" w:rsidRDefault="007A4C4B" w:rsidP="002A743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Project Management</w:t>
                      </w:r>
                      <w:r w:rsidR="009B522A" w:rsidRPr="00E3787E">
                        <w:rPr>
                          <w:b/>
                          <w:sz w:val="28"/>
                          <w:szCs w:val="28"/>
                        </w:rPr>
                        <w:t xml:space="preserve"> Division</w:t>
                      </w:r>
                    </w:p>
                    <w:p w14:paraId="2B791A1B" w14:textId="77777777" w:rsidR="009B522A" w:rsidRDefault="002B5C3A" w:rsidP="002A74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350 E.</w:t>
                      </w:r>
                      <w:r w:rsidR="009B522A">
                        <w:t xml:space="preserve"> Dahlia Avenue </w:t>
                      </w:r>
                      <w:r w:rsidR="009B522A">
                        <w:sym w:font="Wingdings" w:char="F09F"/>
                      </w:r>
                      <w:r w:rsidR="009B522A">
                        <w:t xml:space="preserve"> Palmer, AK  99645</w:t>
                      </w:r>
                      <w:r w:rsidR="00E3787E">
                        <w:t xml:space="preserve"> </w:t>
                      </w:r>
                      <w:r w:rsidR="00E3787E" w:rsidRPr="00E3787E">
                        <w:rPr>
                          <w:sz w:val="20"/>
                          <w:szCs w:val="20"/>
                        </w:rPr>
                        <w:t>(mailing address)</w:t>
                      </w:r>
                    </w:p>
                    <w:p w14:paraId="5FEB588C" w14:textId="77777777" w:rsidR="00E3787E" w:rsidRPr="00E3787E" w:rsidRDefault="00E3787E" w:rsidP="002A7434">
                      <w:pPr>
                        <w:jc w:val="center"/>
                      </w:pPr>
                      <w:r w:rsidRPr="00E3787E">
                        <w:t>533 E. Fireweed Avenue</w:t>
                      </w:r>
                      <w:r w:rsidR="00D01077">
                        <w:t xml:space="preserve"> </w:t>
                      </w:r>
                      <w:r>
                        <w:sym w:font="Wingdings" w:char="F09F"/>
                      </w:r>
                      <w:r>
                        <w:t xml:space="preserve"> Palmer, AK  99645 </w:t>
                      </w:r>
                      <w:r w:rsidRPr="00E3787E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physical</w:t>
                      </w:r>
                      <w:r w:rsidRPr="00E3787E">
                        <w:rPr>
                          <w:sz w:val="20"/>
                          <w:szCs w:val="20"/>
                        </w:rPr>
                        <w:t xml:space="preserve"> address)</w:t>
                      </w:r>
                    </w:p>
                    <w:p w14:paraId="62B0CB6C" w14:textId="77777777" w:rsidR="009B522A" w:rsidRDefault="009B522A" w:rsidP="007A4C4B">
                      <w:pPr>
                        <w:jc w:val="center"/>
                      </w:pPr>
                      <w:r>
                        <w:t xml:space="preserve">Phone (907) 861-7723 </w:t>
                      </w:r>
                    </w:p>
                    <w:p w14:paraId="3378E2E6" w14:textId="77777777" w:rsidR="009B522A" w:rsidRPr="007A0053" w:rsidRDefault="009B522A" w:rsidP="002A7434">
                      <w:pPr>
                        <w:ind w:left="-2160"/>
                        <w:rPr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06B31A" wp14:editId="22D07278">
            <wp:extent cx="1590675" cy="1590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9D4FD" w14:textId="77777777" w:rsidR="002B36F6" w:rsidRDefault="002B36F6" w:rsidP="00BB35B0"/>
    <w:p w14:paraId="43CCC6C6" w14:textId="77777777" w:rsidR="009B522A" w:rsidRDefault="009B522A" w:rsidP="00BB35B0"/>
    <w:p w14:paraId="21F2841B" w14:textId="77777777" w:rsidR="007A4C4B" w:rsidRDefault="007A4C4B" w:rsidP="00BB35B0"/>
    <w:p w14:paraId="6FC2C20B" w14:textId="77777777" w:rsidR="007A4C4B" w:rsidRDefault="007A4C4B" w:rsidP="00BB35B0">
      <w:r>
        <w:tab/>
      </w:r>
      <w:r>
        <w:tab/>
        <w:t xml:space="preserve">               Letter of Non – Objection and Release of Claims</w:t>
      </w:r>
    </w:p>
    <w:p w14:paraId="1D9B0FB7" w14:textId="77777777" w:rsidR="007A4C4B" w:rsidRDefault="007A4C4B" w:rsidP="00BB35B0"/>
    <w:p w14:paraId="60B6B2B9" w14:textId="77777777" w:rsidR="007A4C4B" w:rsidRDefault="007A4C4B" w:rsidP="00BB35B0">
      <w:r>
        <w:t>The letter of non-objection is presented to the Matanuska-Susitna Borough and it’s contractors to enter onto portions of my property for the purpose of:</w:t>
      </w:r>
    </w:p>
    <w:p w14:paraId="5BF35BD7" w14:textId="77777777" w:rsidR="007A4C4B" w:rsidRDefault="007A4C4B" w:rsidP="00BB35B0"/>
    <w:p w14:paraId="221731E1" w14:textId="77777777" w:rsidR="007A4C4B" w:rsidRDefault="007A4C4B" w:rsidP="00BB35B0"/>
    <w:p w14:paraId="6EE1585B" w14:textId="77777777" w:rsidR="007A4C4B" w:rsidRDefault="007A4C4B" w:rsidP="00BB35B0"/>
    <w:p w14:paraId="5607902C" w14:textId="77777777" w:rsidR="007A4C4B" w:rsidRDefault="007A4C4B" w:rsidP="00BB35B0"/>
    <w:p w14:paraId="7B32BE39" w14:textId="77777777" w:rsidR="007A4C4B" w:rsidRDefault="007A4C4B" w:rsidP="00BB35B0"/>
    <w:p w14:paraId="64B89388" w14:textId="77777777" w:rsidR="007A4C4B" w:rsidRDefault="007A4C4B" w:rsidP="00BB35B0"/>
    <w:p w14:paraId="1800A7F1" w14:textId="77777777" w:rsidR="007A4C4B" w:rsidRDefault="007A4C4B" w:rsidP="00BB35B0"/>
    <w:p w14:paraId="6C3792BA" w14:textId="77777777" w:rsidR="007A4C4B" w:rsidRDefault="007A4C4B" w:rsidP="00BB35B0"/>
    <w:p w14:paraId="2B04E308" w14:textId="77777777" w:rsidR="007A4C4B" w:rsidRDefault="007A4C4B" w:rsidP="00BB35B0"/>
    <w:p w14:paraId="75866E50" w14:textId="77777777" w:rsidR="007A4C4B" w:rsidRDefault="007A4C4B" w:rsidP="00BB35B0"/>
    <w:p w14:paraId="4142ED0C" w14:textId="77777777" w:rsidR="007A4C4B" w:rsidRDefault="007A4C4B" w:rsidP="00BB35B0"/>
    <w:p w14:paraId="3F8CB41C" w14:textId="77777777" w:rsidR="007A4C4B" w:rsidRDefault="007A4C4B" w:rsidP="00BB35B0"/>
    <w:p w14:paraId="13E66C58" w14:textId="77777777" w:rsidR="007A4C4B" w:rsidRDefault="007A4C4B" w:rsidP="00BB35B0"/>
    <w:p w14:paraId="09D71B1A" w14:textId="77777777" w:rsidR="007A4C4B" w:rsidRDefault="007A4C4B" w:rsidP="00BB35B0"/>
    <w:p w14:paraId="1C377197" w14:textId="77777777" w:rsidR="007A4C4B" w:rsidRDefault="007A4C4B" w:rsidP="00BB35B0"/>
    <w:p w14:paraId="160D69BA" w14:textId="77777777" w:rsidR="007A4C4B" w:rsidRDefault="007A4C4B" w:rsidP="00BB35B0"/>
    <w:p w14:paraId="1B9DBD12" w14:textId="77777777" w:rsidR="007A4C4B" w:rsidRDefault="007A4C4B" w:rsidP="00BB35B0"/>
    <w:p w14:paraId="0D6B0D5F" w14:textId="77777777" w:rsidR="007A4C4B" w:rsidRDefault="007A4C4B" w:rsidP="00BB35B0">
      <w:r>
        <w:t xml:space="preserve">In exchange for the work performed, I hereby release all claims against the Matanuska-Susitna Borough and further agree that I will hold the Borough harmless from any water related issues as a result of the proposed activity.  The Borough (and/or its contractor) is performing this activity with my direct input and participation on the scope of activities and design.   </w:t>
      </w:r>
    </w:p>
    <w:p w14:paraId="5EECA0F8" w14:textId="77777777" w:rsidR="007A4C4B" w:rsidRDefault="007A4C4B" w:rsidP="00BB35B0"/>
    <w:p w14:paraId="36E8316C" w14:textId="77777777" w:rsidR="007A4C4B" w:rsidRDefault="007A4C4B" w:rsidP="00BB35B0">
      <w:r>
        <w:t>This letter of Non-Objection expires on: ____________________________</w:t>
      </w:r>
    </w:p>
    <w:p w14:paraId="04BCC239" w14:textId="77777777" w:rsidR="007A4C4B" w:rsidRDefault="007A4C4B" w:rsidP="00BB35B0">
      <w:r>
        <w:t xml:space="preserve">                                                                                         Date</w:t>
      </w:r>
    </w:p>
    <w:p w14:paraId="5873AAD8" w14:textId="77777777" w:rsidR="007A4C4B" w:rsidRDefault="007A4C4B" w:rsidP="00BB35B0"/>
    <w:p w14:paraId="686E0BC4" w14:textId="77777777" w:rsidR="007A4C4B" w:rsidRDefault="007A4C4B" w:rsidP="00BB35B0">
      <w:r>
        <w:t>__________________________________________</w:t>
      </w:r>
    </w:p>
    <w:p w14:paraId="60C63C3D" w14:textId="77777777" w:rsidR="007A4C4B" w:rsidRDefault="007A4C4B" w:rsidP="00BB35B0">
      <w:r>
        <w:t>Printed Name</w:t>
      </w:r>
    </w:p>
    <w:p w14:paraId="3001C86D" w14:textId="77777777" w:rsidR="007A4C4B" w:rsidRDefault="007A4C4B" w:rsidP="00BB35B0"/>
    <w:p w14:paraId="4F72D663" w14:textId="77777777" w:rsidR="007A4C4B" w:rsidRDefault="007A4C4B" w:rsidP="00BB35B0">
      <w:r>
        <w:t>__________________________________________</w:t>
      </w:r>
    </w:p>
    <w:p w14:paraId="0397772D" w14:textId="77777777" w:rsidR="007A4C4B" w:rsidRDefault="007A4C4B" w:rsidP="00BB35B0">
      <w:r>
        <w:t>Signature</w:t>
      </w:r>
    </w:p>
    <w:p w14:paraId="64C39957" w14:textId="77777777" w:rsidR="007A4C4B" w:rsidRDefault="007A4C4B" w:rsidP="00BB35B0"/>
    <w:p w14:paraId="3EDE8DF3" w14:textId="77777777" w:rsidR="007A4C4B" w:rsidRDefault="007A4C4B" w:rsidP="00BB35B0">
      <w:r>
        <w:t>__________________________________________</w:t>
      </w:r>
    </w:p>
    <w:p w14:paraId="7AF879F7" w14:textId="77777777" w:rsidR="007A4C4B" w:rsidRDefault="007A4C4B" w:rsidP="00BB35B0">
      <w:r>
        <w:t>Date</w:t>
      </w:r>
    </w:p>
    <w:sectPr w:rsidR="007A4C4B" w:rsidSect="00354F6E">
      <w:footerReference w:type="default" r:id="rId8"/>
      <w:pgSz w:w="12240" w:h="15840"/>
      <w:pgMar w:top="72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542C" w14:textId="77777777" w:rsidR="00A84705" w:rsidRDefault="00A84705" w:rsidP="00A54C5B">
      <w:r>
        <w:separator/>
      </w:r>
    </w:p>
  </w:endnote>
  <w:endnote w:type="continuationSeparator" w:id="0">
    <w:p w14:paraId="34BE1A40" w14:textId="77777777" w:rsidR="00A84705" w:rsidRDefault="00A84705" w:rsidP="00A5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42BA" w14:textId="77777777" w:rsidR="009B522A" w:rsidRDefault="009B522A" w:rsidP="00A54C5B">
    <w:pPr>
      <w:pStyle w:val="Footer"/>
      <w:jc w:val="center"/>
      <w:rPr>
        <w:rFonts w:ascii="Lucida Calligraphy" w:hAnsi="Lucida Calligraphy"/>
        <w:i/>
        <w:sz w:val="18"/>
        <w:szCs w:val="18"/>
      </w:rPr>
    </w:pPr>
  </w:p>
  <w:p w14:paraId="3AAFD893" w14:textId="77777777" w:rsidR="009B522A" w:rsidRPr="00A54C5B" w:rsidRDefault="009B522A" w:rsidP="00A54C5B">
    <w:pPr>
      <w:pStyle w:val="Footer"/>
      <w:jc w:val="center"/>
      <w:rPr>
        <w:rFonts w:ascii="Lucida Calligraphy" w:hAnsi="Lucida Calligraphy"/>
        <w:i/>
        <w:sz w:val="18"/>
        <w:szCs w:val="18"/>
      </w:rPr>
    </w:pPr>
  </w:p>
  <w:p w14:paraId="071454C0" w14:textId="77777777" w:rsidR="009B522A" w:rsidRDefault="009B5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F4AB" w14:textId="77777777" w:rsidR="00A84705" w:rsidRDefault="00A84705" w:rsidP="00A54C5B">
      <w:r>
        <w:separator/>
      </w:r>
    </w:p>
  </w:footnote>
  <w:footnote w:type="continuationSeparator" w:id="0">
    <w:p w14:paraId="78E6D7B4" w14:textId="77777777" w:rsidR="00A84705" w:rsidRDefault="00A84705" w:rsidP="00A54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24108"/>
    <w:multiLevelType w:val="hybridMultilevel"/>
    <w:tmpl w:val="392003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4182D"/>
    <w:multiLevelType w:val="hybridMultilevel"/>
    <w:tmpl w:val="5E545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8F6FC1"/>
    <w:multiLevelType w:val="hybridMultilevel"/>
    <w:tmpl w:val="3E2EF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378CB"/>
    <w:multiLevelType w:val="hybridMultilevel"/>
    <w:tmpl w:val="A314E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9B3101"/>
    <w:multiLevelType w:val="hybridMultilevel"/>
    <w:tmpl w:val="7FFC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24D7A"/>
    <w:multiLevelType w:val="hybridMultilevel"/>
    <w:tmpl w:val="0F64AC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325DF"/>
    <w:multiLevelType w:val="hybridMultilevel"/>
    <w:tmpl w:val="FA58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384586">
    <w:abstractNumId w:val="1"/>
  </w:num>
  <w:num w:numId="2" w16cid:durableId="40248294">
    <w:abstractNumId w:val="3"/>
  </w:num>
  <w:num w:numId="3" w16cid:durableId="1621645807">
    <w:abstractNumId w:val="6"/>
  </w:num>
  <w:num w:numId="4" w16cid:durableId="1642736433">
    <w:abstractNumId w:val="0"/>
  </w:num>
  <w:num w:numId="5" w16cid:durableId="649602320">
    <w:abstractNumId w:val="5"/>
  </w:num>
  <w:num w:numId="6" w16cid:durableId="160971678">
    <w:abstractNumId w:val="2"/>
  </w:num>
  <w:num w:numId="7" w16cid:durableId="1670862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EE"/>
    <w:rsid w:val="0002526F"/>
    <w:rsid w:val="00040221"/>
    <w:rsid w:val="00043109"/>
    <w:rsid w:val="000473F7"/>
    <w:rsid w:val="00085F8E"/>
    <w:rsid w:val="000B038D"/>
    <w:rsid w:val="000B61D9"/>
    <w:rsid w:val="000E49BC"/>
    <w:rsid w:val="000E632C"/>
    <w:rsid w:val="00105480"/>
    <w:rsid w:val="00110888"/>
    <w:rsid w:val="0016221F"/>
    <w:rsid w:val="00167475"/>
    <w:rsid w:val="001810E5"/>
    <w:rsid w:val="001B4739"/>
    <w:rsid w:val="001C78A9"/>
    <w:rsid w:val="001D63F0"/>
    <w:rsid w:val="0024544D"/>
    <w:rsid w:val="002A7434"/>
    <w:rsid w:val="002B36F6"/>
    <w:rsid w:val="002B5C3A"/>
    <w:rsid w:val="002B7D18"/>
    <w:rsid w:val="002C6ADD"/>
    <w:rsid w:val="002D2089"/>
    <w:rsid w:val="002D2425"/>
    <w:rsid w:val="002D5AEF"/>
    <w:rsid w:val="002E0051"/>
    <w:rsid w:val="002E76A3"/>
    <w:rsid w:val="002F158D"/>
    <w:rsid w:val="002F45DE"/>
    <w:rsid w:val="003075AD"/>
    <w:rsid w:val="00312CEC"/>
    <w:rsid w:val="00354F6E"/>
    <w:rsid w:val="00382BE1"/>
    <w:rsid w:val="003B1339"/>
    <w:rsid w:val="0040333F"/>
    <w:rsid w:val="004144D1"/>
    <w:rsid w:val="00434ADF"/>
    <w:rsid w:val="00450B7C"/>
    <w:rsid w:val="004520CA"/>
    <w:rsid w:val="004541DE"/>
    <w:rsid w:val="00476CE0"/>
    <w:rsid w:val="00482592"/>
    <w:rsid w:val="0048517A"/>
    <w:rsid w:val="004A4C86"/>
    <w:rsid w:val="004A7AED"/>
    <w:rsid w:val="004D0B97"/>
    <w:rsid w:val="004E24F1"/>
    <w:rsid w:val="004F04FD"/>
    <w:rsid w:val="005B4CAA"/>
    <w:rsid w:val="00602B52"/>
    <w:rsid w:val="00617FA1"/>
    <w:rsid w:val="006222EE"/>
    <w:rsid w:val="0063063B"/>
    <w:rsid w:val="00681B3F"/>
    <w:rsid w:val="00683EC2"/>
    <w:rsid w:val="006F3C82"/>
    <w:rsid w:val="007163A7"/>
    <w:rsid w:val="007206DE"/>
    <w:rsid w:val="00734DF0"/>
    <w:rsid w:val="00736B5F"/>
    <w:rsid w:val="007751CE"/>
    <w:rsid w:val="007A4C4B"/>
    <w:rsid w:val="007A725A"/>
    <w:rsid w:val="007B17FD"/>
    <w:rsid w:val="007B1DC9"/>
    <w:rsid w:val="007E79C1"/>
    <w:rsid w:val="008103E5"/>
    <w:rsid w:val="00881FBD"/>
    <w:rsid w:val="008822CE"/>
    <w:rsid w:val="008B1052"/>
    <w:rsid w:val="008E2184"/>
    <w:rsid w:val="0094190E"/>
    <w:rsid w:val="00944B9B"/>
    <w:rsid w:val="009675DB"/>
    <w:rsid w:val="009A17E9"/>
    <w:rsid w:val="009B522A"/>
    <w:rsid w:val="00A54C5B"/>
    <w:rsid w:val="00A66089"/>
    <w:rsid w:val="00A73D4E"/>
    <w:rsid w:val="00A809C0"/>
    <w:rsid w:val="00A84705"/>
    <w:rsid w:val="00A860F4"/>
    <w:rsid w:val="00A87C41"/>
    <w:rsid w:val="00A93A21"/>
    <w:rsid w:val="00AB4FDD"/>
    <w:rsid w:val="00AC1BAF"/>
    <w:rsid w:val="00AD516B"/>
    <w:rsid w:val="00AD57B9"/>
    <w:rsid w:val="00AE5FE9"/>
    <w:rsid w:val="00AF3A6A"/>
    <w:rsid w:val="00AF4CA6"/>
    <w:rsid w:val="00B23D99"/>
    <w:rsid w:val="00B552A8"/>
    <w:rsid w:val="00B7141B"/>
    <w:rsid w:val="00B918C3"/>
    <w:rsid w:val="00BB35B0"/>
    <w:rsid w:val="00BD23AB"/>
    <w:rsid w:val="00BF5763"/>
    <w:rsid w:val="00C024FF"/>
    <w:rsid w:val="00C051A2"/>
    <w:rsid w:val="00C1250D"/>
    <w:rsid w:val="00C506E3"/>
    <w:rsid w:val="00C743DC"/>
    <w:rsid w:val="00C951A1"/>
    <w:rsid w:val="00CC336F"/>
    <w:rsid w:val="00CC3E3D"/>
    <w:rsid w:val="00CD0928"/>
    <w:rsid w:val="00CD7246"/>
    <w:rsid w:val="00CE40E7"/>
    <w:rsid w:val="00CE6570"/>
    <w:rsid w:val="00D01077"/>
    <w:rsid w:val="00D04B78"/>
    <w:rsid w:val="00D2777D"/>
    <w:rsid w:val="00D55FA9"/>
    <w:rsid w:val="00D60B55"/>
    <w:rsid w:val="00D7001F"/>
    <w:rsid w:val="00DB1B7C"/>
    <w:rsid w:val="00DE0E11"/>
    <w:rsid w:val="00DE3FA9"/>
    <w:rsid w:val="00DF0B0A"/>
    <w:rsid w:val="00E2358F"/>
    <w:rsid w:val="00E24996"/>
    <w:rsid w:val="00E3787E"/>
    <w:rsid w:val="00E5172B"/>
    <w:rsid w:val="00E61DD5"/>
    <w:rsid w:val="00EB5577"/>
    <w:rsid w:val="00F5581F"/>
    <w:rsid w:val="00FD0D46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73C794F"/>
  <w15:chartTrackingRefBased/>
  <w15:docId w15:val="{2982ECE6-2F9E-4501-A5D7-CADB6765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6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522A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A7AED"/>
    <w:rPr>
      <w:color w:val="0000FF"/>
      <w:u w:val="single"/>
    </w:rPr>
  </w:style>
  <w:style w:type="paragraph" w:styleId="BalloonText">
    <w:name w:val="Balloon Text"/>
    <w:basedOn w:val="Normal"/>
    <w:semiHidden/>
    <w:rsid w:val="00FF27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54C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54C5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54C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4C5B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2F158D"/>
    <w:pPr>
      <w:spacing w:before="240" w:after="240" w:line="240" w:lineRule="atLeast"/>
    </w:pPr>
    <w:rPr>
      <w:rFonts w:ascii="Garamond" w:hAnsi="Garamond"/>
      <w:kern w:val="18"/>
      <w:sz w:val="20"/>
      <w:szCs w:val="20"/>
    </w:rPr>
  </w:style>
  <w:style w:type="character" w:customStyle="1" w:styleId="SalutationChar">
    <w:name w:val="Salutation Char"/>
    <w:link w:val="Salutation"/>
    <w:semiHidden/>
    <w:rsid w:val="002F158D"/>
    <w:rPr>
      <w:rFonts w:ascii="Garamond" w:hAnsi="Garamond"/>
      <w:kern w:val="18"/>
    </w:rPr>
  </w:style>
  <w:style w:type="paragraph" w:styleId="BodyText">
    <w:name w:val="Body Text"/>
    <w:basedOn w:val="Normal"/>
    <w:link w:val="BodyTextChar"/>
    <w:semiHidden/>
    <w:rsid w:val="002F158D"/>
    <w:pPr>
      <w:spacing w:after="240" w:line="240" w:lineRule="atLeast"/>
      <w:jc w:val="both"/>
    </w:pPr>
    <w:rPr>
      <w:rFonts w:ascii="Garamond" w:hAnsi="Garamond"/>
      <w:kern w:val="18"/>
      <w:sz w:val="20"/>
      <w:szCs w:val="20"/>
    </w:rPr>
  </w:style>
  <w:style w:type="character" w:customStyle="1" w:styleId="BodyTextChar">
    <w:name w:val="Body Text Char"/>
    <w:link w:val="BodyText"/>
    <w:semiHidden/>
    <w:rsid w:val="002F158D"/>
    <w:rPr>
      <w:rFonts w:ascii="Garamond" w:hAnsi="Garamond"/>
      <w:kern w:val="18"/>
    </w:rPr>
  </w:style>
  <w:style w:type="paragraph" w:styleId="Closing">
    <w:name w:val="Closing"/>
    <w:basedOn w:val="Normal"/>
    <w:next w:val="Signature"/>
    <w:link w:val="ClosingChar"/>
    <w:semiHidden/>
    <w:rsid w:val="002F158D"/>
    <w:pPr>
      <w:keepNext/>
      <w:spacing w:after="120" w:line="240" w:lineRule="atLeast"/>
      <w:jc w:val="both"/>
    </w:pPr>
    <w:rPr>
      <w:rFonts w:ascii="Garamond" w:hAnsi="Garamond"/>
      <w:kern w:val="18"/>
      <w:sz w:val="20"/>
      <w:szCs w:val="20"/>
    </w:rPr>
  </w:style>
  <w:style w:type="character" w:customStyle="1" w:styleId="ClosingChar">
    <w:name w:val="Closing Char"/>
    <w:link w:val="Closing"/>
    <w:semiHidden/>
    <w:rsid w:val="002F158D"/>
    <w:rPr>
      <w:rFonts w:ascii="Garamond" w:hAnsi="Garamond"/>
      <w:kern w:val="18"/>
    </w:rPr>
  </w:style>
  <w:style w:type="paragraph" w:styleId="Date">
    <w:name w:val="Date"/>
    <w:basedOn w:val="Normal"/>
    <w:next w:val="InsideAddressName"/>
    <w:link w:val="DateChar"/>
    <w:semiHidden/>
    <w:rsid w:val="002F158D"/>
    <w:pPr>
      <w:spacing w:after="220"/>
      <w:jc w:val="both"/>
    </w:pPr>
    <w:rPr>
      <w:rFonts w:ascii="Garamond" w:hAnsi="Garamond"/>
      <w:kern w:val="18"/>
      <w:sz w:val="20"/>
      <w:szCs w:val="20"/>
    </w:rPr>
  </w:style>
  <w:style w:type="character" w:customStyle="1" w:styleId="DateChar">
    <w:name w:val="Date Char"/>
    <w:link w:val="Date"/>
    <w:semiHidden/>
    <w:rsid w:val="002F158D"/>
    <w:rPr>
      <w:rFonts w:ascii="Garamond" w:hAnsi="Garamond"/>
      <w:kern w:val="18"/>
    </w:rPr>
  </w:style>
  <w:style w:type="paragraph" w:customStyle="1" w:styleId="InsideAddress">
    <w:name w:val="Inside Address"/>
    <w:basedOn w:val="Normal"/>
    <w:rsid w:val="002F158D"/>
    <w:pPr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rsid w:val="002F158D"/>
    <w:pPr>
      <w:spacing w:before="220"/>
    </w:pPr>
  </w:style>
  <w:style w:type="paragraph" w:customStyle="1" w:styleId="SignatureCompany">
    <w:name w:val="Signature Company"/>
    <w:basedOn w:val="Signature"/>
    <w:next w:val="Normal"/>
    <w:rsid w:val="002F158D"/>
  </w:style>
  <w:style w:type="paragraph" w:customStyle="1" w:styleId="SignatureJobTitle">
    <w:name w:val="Signature Job Title"/>
    <w:basedOn w:val="Signature"/>
    <w:next w:val="SignatureCompany"/>
    <w:rsid w:val="002F158D"/>
  </w:style>
  <w:style w:type="paragraph" w:styleId="Signature">
    <w:name w:val="Signature"/>
    <w:basedOn w:val="Normal"/>
    <w:link w:val="SignatureChar"/>
    <w:uiPriority w:val="99"/>
    <w:semiHidden/>
    <w:unhideWhenUsed/>
    <w:rsid w:val="002F158D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2F158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09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9B522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w02883.000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Matanuska-Susitna Borough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aw02883</dc:creator>
  <cp:keywords/>
  <cp:lastModifiedBy>Andrew Strahler</cp:lastModifiedBy>
  <cp:revision>2</cp:revision>
  <cp:lastPrinted>2015-06-08T21:38:00Z</cp:lastPrinted>
  <dcterms:created xsi:type="dcterms:W3CDTF">2024-05-30T21:18:00Z</dcterms:created>
  <dcterms:modified xsi:type="dcterms:W3CDTF">2024-05-30T21:18:00Z</dcterms:modified>
</cp:coreProperties>
</file>